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86552" w14:textId="77777777" w:rsidR="000A00FE" w:rsidRPr="000B37DB" w:rsidRDefault="000A00FE" w:rsidP="000A00FE">
      <w:pPr>
        <w:spacing w:after="0" w:line="240" w:lineRule="auto"/>
        <w:ind w:left="5529" w:right="-143"/>
        <w:jc w:val="center"/>
        <w:rPr>
          <w:rFonts w:ascii="Times New Roman" w:hAnsi="Times New Roman"/>
          <w:sz w:val="26"/>
          <w:szCs w:val="26"/>
        </w:rPr>
      </w:pPr>
    </w:p>
    <w:p w14:paraId="1823F5E6" w14:textId="77777777" w:rsidR="000A00FE" w:rsidRPr="000B37DB" w:rsidRDefault="000A00FE" w:rsidP="000A00FE">
      <w:pPr>
        <w:spacing w:after="0" w:line="240" w:lineRule="auto"/>
        <w:ind w:right="-143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369D3CD1" w14:textId="77777777" w:rsidR="00BF0C25" w:rsidRPr="000B37DB" w:rsidRDefault="00BF0C25" w:rsidP="000A00FE">
      <w:pPr>
        <w:spacing w:after="0" w:line="240" w:lineRule="auto"/>
        <w:ind w:right="-143"/>
        <w:jc w:val="center"/>
        <w:rPr>
          <w:rFonts w:ascii="Times New Roman" w:hAnsi="Times New Roman"/>
          <w:b/>
          <w:bCs/>
          <w:sz w:val="26"/>
          <w:szCs w:val="26"/>
        </w:rPr>
      </w:pPr>
      <w:r w:rsidRPr="000B37DB">
        <w:rPr>
          <w:rFonts w:ascii="Times New Roman" w:hAnsi="Times New Roman"/>
          <w:b/>
          <w:bCs/>
          <w:sz w:val="26"/>
          <w:szCs w:val="26"/>
        </w:rPr>
        <w:t>Согласие на обработку персональных данных</w:t>
      </w:r>
    </w:p>
    <w:p w14:paraId="4932E39C" w14:textId="77777777" w:rsidR="00BF0C25" w:rsidRPr="000B37DB" w:rsidRDefault="00BF0C25" w:rsidP="00D85752">
      <w:pPr>
        <w:pStyle w:val="ConsPlusNonformat"/>
        <w:ind w:right="-143" w:firstLine="709"/>
        <w:rPr>
          <w:rFonts w:ascii="Times New Roman" w:hAnsi="Times New Roman" w:cs="Times New Roman"/>
          <w:sz w:val="26"/>
          <w:szCs w:val="26"/>
        </w:rPr>
      </w:pPr>
      <w:proofErr w:type="gramStart"/>
      <w:r w:rsidRPr="000B37DB">
        <w:rPr>
          <w:rFonts w:ascii="Times New Roman" w:hAnsi="Times New Roman" w:cs="Times New Roman"/>
          <w:sz w:val="26"/>
          <w:szCs w:val="26"/>
        </w:rPr>
        <w:t>Я,_</w:t>
      </w:r>
      <w:proofErr w:type="gramEnd"/>
      <w:r w:rsidRPr="000B37DB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14:paraId="4052AEAA" w14:textId="77777777" w:rsidR="00BF0C25" w:rsidRPr="000B37DB" w:rsidRDefault="00BF0C25" w:rsidP="00D85752">
      <w:pPr>
        <w:pStyle w:val="ConsPlusNonformat"/>
        <w:ind w:right="-143"/>
        <w:rPr>
          <w:rFonts w:ascii="Times New Roman" w:hAnsi="Times New Roman" w:cs="Times New Roman"/>
          <w:sz w:val="26"/>
          <w:szCs w:val="26"/>
        </w:rPr>
      </w:pPr>
      <w:r w:rsidRPr="000B37DB">
        <w:rPr>
          <w:rFonts w:ascii="Times New Roman" w:hAnsi="Times New Roman" w:cs="Times New Roman"/>
          <w:sz w:val="26"/>
          <w:szCs w:val="26"/>
        </w:rPr>
        <w:t>паспорт _________________ выдан ____________________________________________</w:t>
      </w:r>
    </w:p>
    <w:p w14:paraId="3F03852D" w14:textId="77777777" w:rsidR="00BF0C25" w:rsidRPr="000B37DB" w:rsidRDefault="00BF0C25" w:rsidP="00D85752">
      <w:pPr>
        <w:pStyle w:val="ConsPlusNonformat"/>
        <w:ind w:right="-143"/>
        <w:rPr>
          <w:rFonts w:ascii="Times New Roman" w:hAnsi="Times New Roman" w:cs="Times New Roman"/>
          <w:sz w:val="26"/>
          <w:szCs w:val="26"/>
        </w:rPr>
      </w:pPr>
      <w:r w:rsidRPr="000B37D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__________________________________________________________________________,</w:t>
      </w:r>
    </w:p>
    <w:p w14:paraId="0518EBE3" w14:textId="77777777" w:rsidR="00BF0C25" w:rsidRPr="000B37DB" w:rsidRDefault="00BF0C25" w:rsidP="00D85752">
      <w:pPr>
        <w:pStyle w:val="ConsPlusNonformat"/>
        <w:ind w:right="-143"/>
        <w:rPr>
          <w:rFonts w:ascii="Times New Roman" w:hAnsi="Times New Roman" w:cs="Times New Roman"/>
          <w:sz w:val="26"/>
          <w:szCs w:val="26"/>
        </w:rPr>
      </w:pPr>
      <w:r w:rsidRPr="000B37DB">
        <w:rPr>
          <w:rFonts w:ascii="Times New Roman" w:hAnsi="Times New Roman" w:cs="Times New Roman"/>
          <w:sz w:val="26"/>
          <w:szCs w:val="26"/>
        </w:rPr>
        <w:t>адрес регистрации: _________________________________________________________,</w:t>
      </w:r>
    </w:p>
    <w:p w14:paraId="281E2375" w14:textId="77777777" w:rsidR="00BF0C25" w:rsidRPr="000B37DB" w:rsidRDefault="00BF0C25" w:rsidP="00D85752">
      <w:pPr>
        <w:pStyle w:val="ConsPlusNonformat"/>
        <w:ind w:right="-143"/>
        <w:jc w:val="both"/>
        <w:rPr>
          <w:rFonts w:ascii="Times New Roman" w:hAnsi="Times New Roman" w:cs="Times New Roman"/>
          <w:sz w:val="26"/>
          <w:szCs w:val="26"/>
        </w:rPr>
      </w:pPr>
      <w:r w:rsidRPr="000B37DB">
        <w:rPr>
          <w:rFonts w:ascii="Times New Roman" w:hAnsi="Times New Roman" w:cs="Times New Roman"/>
          <w:sz w:val="26"/>
          <w:szCs w:val="26"/>
        </w:rPr>
        <w:t>в соответствии с Федеральным законом Российской Федерации от 27</w:t>
      </w:r>
      <w:r w:rsidR="000A00FE" w:rsidRPr="000B37DB">
        <w:rPr>
          <w:rFonts w:ascii="Times New Roman" w:hAnsi="Times New Roman" w:cs="Times New Roman"/>
          <w:sz w:val="26"/>
          <w:szCs w:val="26"/>
        </w:rPr>
        <w:t xml:space="preserve"> июля </w:t>
      </w:r>
      <w:r w:rsidRPr="000B37DB">
        <w:rPr>
          <w:rFonts w:ascii="Times New Roman" w:hAnsi="Times New Roman" w:cs="Times New Roman"/>
          <w:sz w:val="26"/>
          <w:szCs w:val="26"/>
        </w:rPr>
        <w:t>2006 года</w:t>
      </w:r>
      <w:r w:rsidRPr="000B37DB">
        <w:rPr>
          <w:rFonts w:ascii="Times New Roman" w:hAnsi="Times New Roman" w:cs="Times New Roman"/>
          <w:sz w:val="26"/>
          <w:szCs w:val="26"/>
        </w:rPr>
        <w:br/>
        <w:t>№ 152-ФЗ «О персональных данных» даю согласие на автоматизированную, а также без испо</w:t>
      </w:r>
      <w:r w:rsidR="000A00FE" w:rsidRPr="000B37DB">
        <w:rPr>
          <w:rFonts w:ascii="Times New Roman" w:hAnsi="Times New Roman" w:cs="Times New Roman"/>
          <w:sz w:val="26"/>
          <w:szCs w:val="26"/>
        </w:rPr>
        <w:t>льзования средств автоматизации</w:t>
      </w:r>
      <w:r w:rsidRPr="000B37DB">
        <w:rPr>
          <w:rFonts w:ascii="Times New Roman" w:hAnsi="Times New Roman" w:cs="Times New Roman"/>
          <w:sz w:val="26"/>
          <w:szCs w:val="26"/>
        </w:rPr>
        <w:t xml:space="preserve"> обработку моих персональных данных, включая без ограничения с</w:t>
      </w:r>
      <w:r w:rsidR="002960FD" w:rsidRPr="000B37DB">
        <w:rPr>
          <w:rFonts w:ascii="Times New Roman" w:hAnsi="Times New Roman"/>
          <w:sz w:val="26"/>
          <w:szCs w:val="26"/>
        </w:rPr>
        <w:t xml:space="preserve">бор, запись, систематизацию, накопление, хранение, уточнение (обновление, изменение), извлечение, использование, передачу </w:t>
      </w:r>
      <w:r w:rsidRPr="000B37DB">
        <w:rPr>
          <w:rFonts w:ascii="Times New Roman" w:hAnsi="Times New Roman" w:cs="Times New Roman"/>
          <w:sz w:val="26"/>
          <w:szCs w:val="26"/>
        </w:rPr>
        <w:t>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</w:t>
      </w:r>
      <w:r w:rsidR="002960FD" w:rsidRPr="000B37DB">
        <w:rPr>
          <w:rFonts w:ascii="Times New Roman" w:hAnsi="Times New Roman" w:cs="Times New Roman"/>
          <w:sz w:val="26"/>
          <w:szCs w:val="26"/>
        </w:rPr>
        <w:t>тельством Российской Федерации.</w:t>
      </w:r>
    </w:p>
    <w:p w14:paraId="2742F7A1" w14:textId="77777777" w:rsidR="00BF0C25" w:rsidRPr="000B37DB" w:rsidRDefault="00BF0C25" w:rsidP="00D85752">
      <w:pPr>
        <w:pStyle w:val="ConsPlusNonformat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37DB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2960FD" w:rsidRPr="000B37DB">
        <w:rPr>
          <w:rFonts w:ascii="Times New Roman" w:hAnsi="Times New Roman" w:cs="Times New Roman"/>
          <w:sz w:val="26"/>
          <w:szCs w:val="26"/>
        </w:rPr>
        <w:t>С</w:t>
      </w:r>
      <w:r w:rsidRPr="000B37DB">
        <w:rPr>
          <w:rFonts w:ascii="Times New Roman" w:hAnsi="Times New Roman" w:cs="Times New Roman"/>
          <w:sz w:val="26"/>
          <w:szCs w:val="26"/>
        </w:rPr>
        <w:t>огласие предоставлено</w:t>
      </w:r>
      <w:r w:rsidR="002960FD" w:rsidRPr="000B37DB">
        <w:rPr>
          <w:rFonts w:ascii="Times New Roman" w:hAnsi="Times New Roman" w:cs="Times New Roman"/>
          <w:sz w:val="26"/>
          <w:szCs w:val="26"/>
        </w:rPr>
        <w:t xml:space="preserve"> </w:t>
      </w:r>
      <w:r w:rsidRPr="000B37DB">
        <w:rPr>
          <w:rFonts w:ascii="Times New Roman" w:hAnsi="Times New Roman" w:cs="Times New Roman"/>
          <w:sz w:val="26"/>
          <w:szCs w:val="26"/>
        </w:rPr>
        <w:t xml:space="preserve">для целей </w:t>
      </w:r>
      <w:r w:rsidR="002960FD" w:rsidRPr="000B37DB">
        <w:rPr>
          <w:rFonts w:ascii="Times New Roman" w:hAnsi="Times New Roman" w:cs="Times New Roman"/>
          <w:sz w:val="26"/>
          <w:szCs w:val="26"/>
        </w:rPr>
        <w:t>оказания</w:t>
      </w:r>
      <w:r w:rsidRPr="000B37DB">
        <w:rPr>
          <w:rFonts w:ascii="Times New Roman" w:hAnsi="Times New Roman" w:cs="Times New Roman"/>
          <w:sz w:val="26"/>
          <w:szCs w:val="26"/>
        </w:rPr>
        <w:t xml:space="preserve"> следующей консультационной услуги:</w:t>
      </w:r>
      <w:r w:rsidR="002960FD" w:rsidRPr="000B37DB">
        <w:rPr>
          <w:rFonts w:ascii="Times New Roman" w:hAnsi="Times New Roman" w:cs="Times New Roman"/>
          <w:sz w:val="26"/>
          <w:szCs w:val="26"/>
        </w:rPr>
        <w:t xml:space="preserve"> _________________________________________________</w:t>
      </w:r>
      <w:r w:rsidRPr="000B37DB">
        <w:rPr>
          <w:rFonts w:ascii="Times New Roman" w:hAnsi="Times New Roman" w:cs="Times New Roman"/>
          <w:sz w:val="26"/>
          <w:szCs w:val="26"/>
        </w:rPr>
        <w:t>__</w:t>
      </w:r>
      <w:r w:rsidRPr="000B37DB">
        <w:rPr>
          <w:rFonts w:ascii="Times New Roman" w:hAnsi="Times New Roman" w:cs="Times New Roman"/>
          <w:sz w:val="26"/>
          <w:szCs w:val="26"/>
        </w:rPr>
        <w:br/>
        <w:t>__________________________________________________________________________.</w:t>
      </w:r>
      <w:r w:rsidRPr="000B37DB">
        <w:rPr>
          <w:rFonts w:ascii="Times New Roman" w:hAnsi="Times New Roman" w:cs="Times New Roman"/>
          <w:sz w:val="26"/>
          <w:szCs w:val="26"/>
        </w:rPr>
        <w:br/>
      </w:r>
    </w:p>
    <w:p w14:paraId="4F2290D6" w14:textId="77777777" w:rsidR="00BF0C25" w:rsidRPr="000B37DB" w:rsidRDefault="00BF0C25" w:rsidP="00D85752">
      <w:pPr>
        <w:pStyle w:val="ConsPlusNonformat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37DB">
        <w:rPr>
          <w:rFonts w:ascii="Times New Roman" w:hAnsi="Times New Roman" w:cs="Times New Roman"/>
          <w:sz w:val="26"/>
          <w:szCs w:val="26"/>
        </w:rPr>
        <w:t>В интересах оказания консультационных услуг я предоставляю согласие</w:t>
      </w:r>
      <w:r w:rsidRPr="000B37DB">
        <w:rPr>
          <w:rFonts w:ascii="Times New Roman" w:hAnsi="Times New Roman" w:cs="Times New Roman"/>
          <w:sz w:val="26"/>
          <w:szCs w:val="26"/>
        </w:rPr>
        <w:br/>
        <w:t xml:space="preserve">на обработку следующих персональных данных: </w:t>
      </w:r>
    </w:p>
    <w:p w14:paraId="7C1B482A" w14:textId="77777777" w:rsidR="00BF0C25" w:rsidRPr="000B37DB" w:rsidRDefault="00BF0C25" w:rsidP="00D85752">
      <w:pPr>
        <w:spacing w:after="0" w:line="240" w:lineRule="auto"/>
        <w:ind w:right="-143" w:firstLine="709"/>
        <w:jc w:val="both"/>
        <w:rPr>
          <w:rFonts w:ascii="Times New Roman" w:hAnsi="Times New Roman"/>
          <w:sz w:val="26"/>
          <w:szCs w:val="26"/>
        </w:rPr>
      </w:pPr>
      <w:r w:rsidRPr="000B37DB">
        <w:rPr>
          <w:rFonts w:ascii="Times New Roman" w:hAnsi="Times New Roman"/>
          <w:sz w:val="26"/>
          <w:szCs w:val="26"/>
        </w:rPr>
        <w:t>1)</w:t>
      </w:r>
      <w:r w:rsidR="002960FD" w:rsidRPr="000B37DB">
        <w:rPr>
          <w:rFonts w:ascii="Times New Roman" w:hAnsi="Times New Roman"/>
          <w:sz w:val="26"/>
          <w:szCs w:val="26"/>
        </w:rPr>
        <w:t> </w:t>
      </w:r>
      <w:r w:rsidRPr="000B37DB">
        <w:rPr>
          <w:rFonts w:ascii="Times New Roman" w:hAnsi="Times New Roman"/>
          <w:sz w:val="26"/>
          <w:szCs w:val="26"/>
        </w:rPr>
        <w:t xml:space="preserve">общие сведения (фамилия, имя, отчество, дата рождения, место рождения, гражданство, серия и номер паспорта, сведения о дате выдачи и выдавшем паспорт органе, адрес регистрации и фактического места жительства, номер телефона, </w:t>
      </w:r>
      <w:r w:rsidR="002960FD" w:rsidRPr="000B37DB">
        <w:rPr>
          <w:rFonts w:ascii="Times New Roman" w:hAnsi="Times New Roman"/>
          <w:sz w:val="26"/>
          <w:szCs w:val="26"/>
        </w:rPr>
        <w:t xml:space="preserve">адрес </w:t>
      </w:r>
      <w:r w:rsidRPr="000B37DB">
        <w:rPr>
          <w:rFonts w:ascii="Times New Roman" w:hAnsi="Times New Roman"/>
          <w:sz w:val="26"/>
          <w:szCs w:val="26"/>
        </w:rPr>
        <w:t>электронной почты);</w:t>
      </w:r>
    </w:p>
    <w:p w14:paraId="3DAC7F13" w14:textId="77777777" w:rsidR="00BF0C25" w:rsidRPr="000B37DB" w:rsidRDefault="00BF0C25" w:rsidP="00D85752">
      <w:pPr>
        <w:spacing w:after="0" w:line="240" w:lineRule="auto"/>
        <w:ind w:right="-143" w:firstLine="709"/>
        <w:jc w:val="both"/>
        <w:rPr>
          <w:rFonts w:ascii="Times New Roman" w:hAnsi="Times New Roman"/>
          <w:sz w:val="26"/>
          <w:szCs w:val="26"/>
        </w:rPr>
      </w:pPr>
      <w:r w:rsidRPr="000B37DB">
        <w:rPr>
          <w:rFonts w:ascii="Times New Roman" w:hAnsi="Times New Roman"/>
          <w:sz w:val="26"/>
          <w:szCs w:val="26"/>
        </w:rPr>
        <w:t>2)</w:t>
      </w:r>
      <w:r w:rsidR="002960FD" w:rsidRPr="000B37DB">
        <w:rPr>
          <w:rFonts w:ascii="Times New Roman" w:hAnsi="Times New Roman"/>
          <w:sz w:val="26"/>
          <w:szCs w:val="26"/>
        </w:rPr>
        <w:t> </w:t>
      </w:r>
      <w:r w:rsidRPr="000B37DB">
        <w:rPr>
          <w:rFonts w:ascii="Times New Roman" w:hAnsi="Times New Roman"/>
          <w:sz w:val="26"/>
          <w:szCs w:val="26"/>
        </w:rPr>
        <w:t>должность;</w:t>
      </w:r>
    </w:p>
    <w:p w14:paraId="1D93D3A5" w14:textId="77777777" w:rsidR="00BF0C25" w:rsidRPr="000B37DB" w:rsidRDefault="00BF0C25" w:rsidP="00D85752">
      <w:pPr>
        <w:spacing w:after="0" w:line="240" w:lineRule="auto"/>
        <w:ind w:right="-143" w:firstLine="709"/>
        <w:jc w:val="both"/>
        <w:rPr>
          <w:rFonts w:ascii="Times New Roman" w:hAnsi="Times New Roman"/>
          <w:sz w:val="26"/>
          <w:szCs w:val="26"/>
        </w:rPr>
      </w:pPr>
      <w:r w:rsidRPr="000B37DB">
        <w:rPr>
          <w:rFonts w:ascii="Times New Roman" w:hAnsi="Times New Roman"/>
          <w:sz w:val="26"/>
          <w:szCs w:val="26"/>
        </w:rPr>
        <w:t>3)</w:t>
      </w:r>
      <w:r w:rsidR="002960FD" w:rsidRPr="000B37DB">
        <w:rPr>
          <w:rFonts w:ascii="Times New Roman" w:hAnsi="Times New Roman"/>
          <w:sz w:val="26"/>
          <w:szCs w:val="26"/>
        </w:rPr>
        <w:t> </w:t>
      </w:r>
      <w:r w:rsidRPr="000B37DB">
        <w:rPr>
          <w:rFonts w:ascii="Times New Roman" w:hAnsi="Times New Roman"/>
          <w:sz w:val="26"/>
          <w:szCs w:val="26"/>
        </w:rPr>
        <w:t>индивидуальный номер налогоплательщика (ИНН);</w:t>
      </w:r>
    </w:p>
    <w:p w14:paraId="4B2B2F51" w14:textId="77777777" w:rsidR="00BF0C25" w:rsidRPr="000B37DB" w:rsidRDefault="00BF0C25" w:rsidP="00D85752">
      <w:pPr>
        <w:spacing w:after="0" w:line="240" w:lineRule="auto"/>
        <w:ind w:right="-143" w:firstLine="709"/>
        <w:jc w:val="both"/>
        <w:rPr>
          <w:rFonts w:ascii="Times New Roman" w:hAnsi="Times New Roman"/>
          <w:sz w:val="26"/>
          <w:szCs w:val="26"/>
        </w:rPr>
      </w:pPr>
      <w:r w:rsidRPr="000B37DB">
        <w:rPr>
          <w:rFonts w:ascii="Times New Roman" w:hAnsi="Times New Roman"/>
          <w:sz w:val="26"/>
          <w:szCs w:val="26"/>
        </w:rPr>
        <w:t>4)</w:t>
      </w:r>
      <w:r w:rsidR="002960FD" w:rsidRPr="000B37DB">
        <w:rPr>
          <w:rFonts w:ascii="Times New Roman" w:hAnsi="Times New Roman"/>
          <w:sz w:val="26"/>
          <w:szCs w:val="26"/>
        </w:rPr>
        <w:t> </w:t>
      </w:r>
      <w:r w:rsidRPr="000B37DB">
        <w:rPr>
          <w:rFonts w:ascii="Times New Roman" w:hAnsi="Times New Roman"/>
          <w:sz w:val="26"/>
          <w:szCs w:val="26"/>
        </w:rPr>
        <w:t>индивидуальный номер записи в реестре субъектов креативных (творческих) индустрий</w:t>
      </w:r>
      <w:r w:rsidR="002960FD" w:rsidRPr="000B37DB">
        <w:rPr>
          <w:rFonts w:ascii="Times New Roman" w:hAnsi="Times New Roman"/>
          <w:sz w:val="26"/>
          <w:szCs w:val="26"/>
        </w:rPr>
        <w:t>, осуществляющих деятельность в</w:t>
      </w:r>
      <w:r w:rsidRPr="000B37DB">
        <w:rPr>
          <w:rFonts w:ascii="Times New Roman" w:hAnsi="Times New Roman"/>
          <w:sz w:val="26"/>
          <w:szCs w:val="26"/>
        </w:rPr>
        <w:t xml:space="preserve"> Челябинской области.</w:t>
      </w:r>
    </w:p>
    <w:p w14:paraId="52C3101D" w14:textId="77777777" w:rsidR="00BF0C25" w:rsidRPr="000B37DB" w:rsidRDefault="002960FD" w:rsidP="00D85752">
      <w:pPr>
        <w:spacing w:after="0" w:line="240" w:lineRule="auto"/>
        <w:ind w:right="-143" w:firstLine="567"/>
        <w:jc w:val="both"/>
        <w:rPr>
          <w:rFonts w:ascii="Times New Roman" w:hAnsi="Times New Roman"/>
          <w:sz w:val="26"/>
          <w:szCs w:val="26"/>
        </w:rPr>
      </w:pPr>
      <w:r w:rsidRPr="000B37DB">
        <w:rPr>
          <w:rFonts w:ascii="Times New Roman" w:hAnsi="Times New Roman"/>
          <w:sz w:val="26"/>
          <w:szCs w:val="26"/>
        </w:rPr>
        <w:t>Я осведомлен</w:t>
      </w:r>
      <w:r w:rsidR="00BF0C25" w:rsidRPr="000B37DB">
        <w:rPr>
          <w:rFonts w:ascii="Times New Roman" w:hAnsi="Times New Roman"/>
          <w:sz w:val="26"/>
          <w:szCs w:val="26"/>
        </w:rPr>
        <w:t xml:space="preserve">(на), что обработка, хранение и передача </w:t>
      </w:r>
      <w:r w:rsidRPr="000B37DB">
        <w:rPr>
          <w:rFonts w:ascii="Times New Roman" w:hAnsi="Times New Roman"/>
          <w:sz w:val="26"/>
          <w:szCs w:val="26"/>
        </w:rPr>
        <w:t>моих персональных данных</w:t>
      </w:r>
      <w:r w:rsidR="00BF0C25" w:rsidRPr="000B37DB">
        <w:rPr>
          <w:rFonts w:ascii="Times New Roman" w:hAnsi="Times New Roman"/>
          <w:sz w:val="26"/>
          <w:szCs w:val="26"/>
        </w:rPr>
        <w:t xml:space="preserve"> осуществля</w:t>
      </w:r>
      <w:r w:rsidRPr="000B37DB">
        <w:rPr>
          <w:rFonts w:ascii="Times New Roman" w:hAnsi="Times New Roman"/>
          <w:sz w:val="26"/>
          <w:szCs w:val="26"/>
        </w:rPr>
        <w:t>ю</w:t>
      </w:r>
      <w:r w:rsidR="00BF0C25" w:rsidRPr="000B37DB">
        <w:rPr>
          <w:rFonts w:ascii="Times New Roman" w:hAnsi="Times New Roman"/>
          <w:sz w:val="26"/>
          <w:szCs w:val="26"/>
        </w:rPr>
        <w:t xml:space="preserve">тся автономной некоммерческой организацией «Агентство развития креативных индустрий Челябинской области», а также в необходимых случаях </w:t>
      </w:r>
      <w:r w:rsidRPr="000B37DB">
        <w:rPr>
          <w:rFonts w:ascii="Times New Roman" w:hAnsi="Times New Roman"/>
          <w:sz w:val="26"/>
          <w:szCs w:val="26"/>
        </w:rPr>
        <w:t>– иными И</w:t>
      </w:r>
      <w:r w:rsidR="00BF0C25" w:rsidRPr="000B37DB">
        <w:rPr>
          <w:rFonts w:ascii="Times New Roman" w:hAnsi="Times New Roman"/>
          <w:sz w:val="26"/>
          <w:szCs w:val="26"/>
        </w:rPr>
        <w:t xml:space="preserve">сполнителями </w:t>
      </w:r>
      <w:r w:rsidR="00AA2CA7" w:rsidRPr="000B37DB">
        <w:rPr>
          <w:rFonts w:ascii="Times New Roman" w:hAnsi="Times New Roman"/>
          <w:sz w:val="26"/>
          <w:szCs w:val="26"/>
        </w:rPr>
        <w:t>консультационных услуг</w:t>
      </w:r>
      <w:r w:rsidR="00BF0C25" w:rsidRPr="000B37DB">
        <w:rPr>
          <w:rFonts w:ascii="Times New Roman" w:hAnsi="Times New Roman"/>
          <w:sz w:val="26"/>
          <w:szCs w:val="26"/>
        </w:rPr>
        <w:t>.</w:t>
      </w:r>
    </w:p>
    <w:p w14:paraId="204E12A3" w14:textId="77777777" w:rsidR="00BF0C25" w:rsidRPr="000B37DB" w:rsidRDefault="00BF0C25" w:rsidP="00D85752">
      <w:pPr>
        <w:spacing w:after="0" w:line="240" w:lineRule="auto"/>
        <w:ind w:right="-143" w:firstLine="567"/>
        <w:jc w:val="both"/>
        <w:rPr>
          <w:rFonts w:ascii="Times New Roman" w:hAnsi="Times New Roman"/>
          <w:sz w:val="26"/>
          <w:szCs w:val="26"/>
        </w:rPr>
      </w:pPr>
      <w:r w:rsidRPr="000B37DB">
        <w:rPr>
          <w:rFonts w:ascii="Times New Roman" w:hAnsi="Times New Roman"/>
          <w:sz w:val="26"/>
          <w:szCs w:val="26"/>
        </w:rPr>
        <w:t xml:space="preserve">Настоящее </w:t>
      </w:r>
      <w:r w:rsidR="002960FD" w:rsidRPr="000B37DB">
        <w:rPr>
          <w:rFonts w:ascii="Times New Roman" w:hAnsi="Times New Roman"/>
          <w:sz w:val="26"/>
          <w:szCs w:val="26"/>
        </w:rPr>
        <w:t>С</w:t>
      </w:r>
      <w:r w:rsidRPr="000B37DB">
        <w:rPr>
          <w:rFonts w:ascii="Times New Roman" w:hAnsi="Times New Roman"/>
          <w:sz w:val="26"/>
          <w:szCs w:val="26"/>
        </w:rPr>
        <w:t xml:space="preserve">огласие действует в течение всего срока </w:t>
      </w:r>
      <w:r w:rsidR="00EA7E83" w:rsidRPr="000B37DB">
        <w:rPr>
          <w:rFonts w:ascii="Times New Roman" w:hAnsi="Times New Roman"/>
          <w:sz w:val="26"/>
          <w:szCs w:val="26"/>
        </w:rPr>
        <w:t>оказания консультационных услуг</w:t>
      </w:r>
      <w:r w:rsidR="002960FD" w:rsidRPr="000B37DB">
        <w:rPr>
          <w:rFonts w:ascii="Times New Roman" w:hAnsi="Times New Roman"/>
          <w:sz w:val="26"/>
          <w:szCs w:val="26"/>
        </w:rPr>
        <w:t>.</w:t>
      </w:r>
    </w:p>
    <w:p w14:paraId="6E2DB27B" w14:textId="77777777" w:rsidR="00BF0C25" w:rsidRPr="000B37DB" w:rsidRDefault="00BF0C25" w:rsidP="00D85752">
      <w:pPr>
        <w:pStyle w:val="ConsPlusNonformat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B37DB">
        <w:rPr>
          <w:rFonts w:ascii="Times New Roman" w:hAnsi="Times New Roman" w:cs="Times New Roman"/>
          <w:sz w:val="26"/>
          <w:szCs w:val="26"/>
        </w:rPr>
        <w:t xml:space="preserve">Данное </w:t>
      </w:r>
      <w:r w:rsidR="002960FD" w:rsidRPr="000B37DB">
        <w:rPr>
          <w:rFonts w:ascii="Times New Roman" w:hAnsi="Times New Roman" w:cs="Times New Roman"/>
          <w:sz w:val="26"/>
          <w:szCs w:val="26"/>
        </w:rPr>
        <w:t>С</w:t>
      </w:r>
      <w:r w:rsidRPr="000B37DB">
        <w:rPr>
          <w:rFonts w:ascii="Times New Roman" w:hAnsi="Times New Roman" w:cs="Times New Roman"/>
          <w:sz w:val="26"/>
          <w:szCs w:val="26"/>
        </w:rPr>
        <w:t>огласие может быть отозвано в любой момент по моему письменному заявлению.</w:t>
      </w:r>
    </w:p>
    <w:p w14:paraId="6A250C85" w14:textId="77777777" w:rsidR="00BF0C25" w:rsidRPr="000B37DB" w:rsidRDefault="00BF0C25" w:rsidP="00D85752">
      <w:pPr>
        <w:pStyle w:val="ConsPlusNonformat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A5E43A1" w14:textId="77777777" w:rsidR="00BF0C25" w:rsidRPr="000B37DB" w:rsidRDefault="00BF0C25" w:rsidP="00D85752">
      <w:pPr>
        <w:pStyle w:val="ConsPlusNonformat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552DE2" w14:textId="77777777" w:rsidR="00BF0C25" w:rsidRPr="000B37DB" w:rsidRDefault="00BF0C25" w:rsidP="00D85752">
      <w:pPr>
        <w:spacing w:after="0" w:line="240" w:lineRule="auto"/>
        <w:ind w:right="-143"/>
        <w:jc w:val="both"/>
        <w:rPr>
          <w:rFonts w:ascii="Times New Roman" w:hAnsi="Times New Roman"/>
        </w:rPr>
      </w:pPr>
      <w:proofErr w:type="gramStart"/>
      <w:r w:rsidRPr="000B37DB">
        <w:rPr>
          <w:rFonts w:ascii="Times New Roman" w:hAnsi="Times New Roman"/>
        </w:rPr>
        <w:t>« _</w:t>
      </w:r>
      <w:proofErr w:type="gramEnd"/>
      <w:r w:rsidRPr="000B37DB">
        <w:rPr>
          <w:rFonts w:ascii="Times New Roman" w:hAnsi="Times New Roman"/>
        </w:rPr>
        <w:t>__ »  __________20__г.    ______________/__________________________</w:t>
      </w:r>
    </w:p>
    <w:p w14:paraId="47CE325C" w14:textId="77777777" w:rsidR="00BF0C25" w:rsidRPr="00C37226" w:rsidRDefault="00BF0C25" w:rsidP="00D85752">
      <w:pPr>
        <w:spacing w:after="0" w:line="240" w:lineRule="auto"/>
        <w:ind w:left="-540" w:right="-143"/>
        <w:jc w:val="both"/>
        <w:rPr>
          <w:rFonts w:ascii="Times New Roman" w:hAnsi="Times New Roman"/>
        </w:rPr>
      </w:pPr>
      <w:r w:rsidRPr="000B37DB">
        <w:rPr>
          <w:rFonts w:ascii="Times New Roman" w:hAnsi="Times New Roman"/>
        </w:rPr>
        <w:t xml:space="preserve">                                                                  подпись                       </w:t>
      </w:r>
      <w:r w:rsidR="002960FD" w:rsidRPr="000B37DB">
        <w:rPr>
          <w:rFonts w:ascii="Times New Roman" w:hAnsi="Times New Roman"/>
        </w:rPr>
        <w:t xml:space="preserve">    </w:t>
      </w:r>
      <w:r w:rsidRPr="000B37DB">
        <w:rPr>
          <w:rFonts w:ascii="Times New Roman" w:hAnsi="Times New Roman"/>
        </w:rPr>
        <w:t>ФИО</w:t>
      </w:r>
    </w:p>
    <w:sectPr w:rsidR="00BF0C25" w:rsidRPr="00C37226" w:rsidSect="00B82F93">
      <w:headerReference w:type="even" r:id="rId8"/>
      <w:headerReference w:type="default" r:id="rId9"/>
      <w:footerReference w:type="default" r:id="rId10"/>
      <w:pgSz w:w="11906" w:h="16838" w:code="9"/>
      <w:pgMar w:top="1134" w:right="851" w:bottom="1134" w:left="1418" w:header="454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482D1" w14:textId="77777777" w:rsidR="0040177F" w:rsidRDefault="0040177F" w:rsidP="009D6828">
      <w:pPr>
        <w:spacing w:after="0" w:line="240" w:lineRule="auto"/>
      </w:pPr>
      <w:r>
        <w:separator/>
      </w:r>
    </w:p>
  </w:endnote>
  <w:endnote w:type="continuationSeparator" w:id="0">
    <w:p w14:paraId="6CAF7A30" w14:textId="77777777" w:rsidR="0040177F" w:rsidRDefault="0040177F" w:rsidP="009D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40263" w14:textId="77777777" w:rsidR="00B82F93" w:rsidRPr="00B82F93" w:rsidRDefault="007D40F4">
    <w:pPr>
      <w:pStyle w:val="a9"/>
      <w:jc w:val="center"/>
      <w:rPr>
        <w:rFonts w:ascii="Times New Roman" w:hAnsi="Times New Roman"/>
        <w:sz w:val="24"/>
        <w:szCs w:val="24"/>
      </w:rPr>
    </w:pPr>
    <w:r w:rsidRPr="00B82F93">
      <w:rPr>
        <w:rFonts w:ascii="Times New Roman" w:hAnsi="Times New Roman"/>
        <w:sz w:val="24"/>
        <w:szCs w:val="24"/>
      </w:rPr>
      <w:fldChar w:fldCharType="begin"/>
    </w:r>
    <w:r w:rsidR="00B82F93" w:rsidRPr="00B82F93">
      <w:rPr>
        <w:rFonts w:ascii="Times New Roman" w:hAnsi="Times New Roman"/>
        <w:sz w:val="24"/>
        <w:szCs w:val="24"/>
      </w:rPr>
      <w:instrText>PAGE   \* MERGEFORMAT</w:instrText>
    </w:r>
    <w:r w:rsidRPr="00B82F93">
      <w:rPr>
        <w:rFonts w:ascii="Times New Roman" w:hAnsi="Times New Roman"/>
        <w:sz w:val="24"/>
        <w:szCs w:val="24"/>
      </w:rPr>
      <w:fldChar w:fldCharType="separate"/>
    </w:r>
    <w:r w:rsidR="00BA1300">
      <w:rPr>
        <w:rFonts w:ascii="Times New Roman" w:hAnsi="Times New Roman"/>
        <w:noProof/>
        <w:sz w:val="24"/>
        <w:szCs w:val="24"/>
      </w:rPr>
      <w:t>8</w:t>
    </w:r>
    <w:r w:rsidRPr="00B82F93">
      <w:rPr>
        <w:rFonts w:ascii="Times New Roman" w:hAnsi="Times New Roman"/>
        <w:sz w:val="24"/>
        <w:szCs w:val="24"/>
      </w:rPr>
      <w:fldChar w:fldCharType="end"/>
    </w:r>
  </w:p>
  <w:p w14:paraId="6CEC9077" w14:textId="77777777" w:rsidR="00B82F93" w:rsidRDefault="00B82F9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EEF74" w14:textId="77777777" w:rsidR="0040177F" w:rsidRDefault="0040177F" w:rsidP="009D6828">
      <w:pPr>
        <w:spacing w:after="0" w:line="240" w:lineRule="auto"/>
      </w:pPr>
      <w:r>
        <w:separator/>
      </w:r>
    </w:p>
  </w:footnote>
  <w:footnote w:type="continuationSeparator" w:id="0">
    <w:p w14:paraId="04F313C0" w14:textId="77777777" w:rsidR="0040177F" w:rsidRDefault="0040177F" w:rsidP="009D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5DDE6" w14:textId="77777777" w:rsidR="00831D6D" w:rsidRDefault="007D40F4" w:rsidP="004371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31D6D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93E9DB2" w14:textId="77777777" w:rsidR="00831D6D" w:rsidRDefault="00831D6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D8A5C" w14:textId="77777777" w:rsidR="00831D6D" w:rsidRPr="00BF632A" w:rsidRDefault="00831D6D">
    <w:pPr>
      <w:pStyle w:val="a6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1146F"/>
    <w:multiLevelType w:val="hybridMultilevel"/>
    <w:tmpl w:val="13226EEE"/>
    <w:lvl w:ilvl="0" w:tplc="31BEC536">
      <w:start w:val="1"/>
      <w:numFmt w:val="bullet"/>
      <w:lvlText w:val="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113D1"/>
    <w:multiLevelType w:val="multilevel"/>
    <w:tmpl w:val="EB689A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Aptos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84D5D15"/>
    <w:multiLevelType w:val="hybridMultilevel"/>
    <w:tmpl w:val="B7EE9336"/>
    <w:lvl w:ilvl="0" w:tplc="31BEC536">
      <w:start w:val="1"/>
      <w:numFmt w:val="bullet"/>
      <w:lvlText w:val=""/>
      <w:lvlJc w:val="left"/>
      <w:pPr>
        <w:ind w:left="2138" w:hanging="360"/>
      </w:pPr>
      <w:rPr>
        <w:rFonts w:ascii="Symbol" w:hAnsi="Symbol" w:hint="default"/>
      </w:rPr>
    </w:lvl>
    <w:lvl w:ilvl="1" w:tplc="F7309D8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41A0D"/>
    <w:multiLevelType w:val="hybridMultilevel"/>
    <w:tmpl w:val="A52E414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673256"/>
    <w:multiLevelType w:val="multilevel"/>
    <w:tmpl w:val="EB689A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Aptos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3ACA1C75"/>
    <w:multiLevelType w:val="hybridMultilevel"/>
    <w:tmpl w:val="F9387B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951845"/>
    <w:multiLevelType w:val="hybridMultilevel"/>
    <w:tmpl w:val="A52E4142"/>
    <w:lvl w:ilvl="0" w:tplc="657A6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187CBE"/>
    <w:multiLevelType w:val="multilevel"/>
    <w:tmpl w:val="EB689A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Aptos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49E34E88"/>
    <w:multiLevelType w:val="hybridMultilevel"/>
    <w:tmpl w:val="23E42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22253"/>
    <w:multiLevelType w:val="hybridMultilevel"/>
    <w:tmpl w:val="06FE9E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00D5C0A"/>
    <w:multiLevelType w:val="hybridMultilevel"/>
    <w:tmpl w:val="BA20025C"/>
    <w:lvl w:ilvl="0" w:tplc="8A322BC6">
      <w:start w:val="30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4058D574">
      <w:start w:val="1"/>
      <w:numFmt w:val="decimal"/>
      <w:lvlText w:val="%3)"/>
      <w:lvlJc w:val="right"/>
      <w:pPr>
        <w:ind w:left="2509" w:hanging="180"/>
      </w:pPr>
      <w:rPr>
        <w:rFonts w:ascii="Times New Roman" w:eastAsia="Aptos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71D4C4F"/>
    <w:multiLevelType w:val="hybridMultilevel"/>
    <w:tmpl w:val="5E30ACF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CD3663B"/>
    <w:multiLevelType w:val="multilevel"/>
    <w:tmpl w:val="EB689A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Aptos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5E8907C1"/>
    <w:multiLevelType w:val="multilevel"/>
    <w:tmpl w:val="EB689A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Aptos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63A62042"/>
    <w:multiLevelType w:val="multilevel"/>
    <w:tmpl w:val="EB689A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Aptos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6C913E40"/>
    <w:multiLevelType w:val="hybridMultilevel"/>
    <w:tmpl w:val="B08CA160"/>
    <w:lvl w:ilvl="0" w:tplc="6E5A148E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06F250C"/>
    <w:multiLevelType w:val="hybridMultilevel"/>
    <w:tmpl w:val="1DC6C09C"/>
    <w:lvl w:ilvl="0" w:tplc="CD48CAE4">
      <w:start w:val="1"/>
      <w:numFmt w:val="decimal"/>
      <w:lvlText w:val="%1."/>
      <w:lvlJc w:val="left"/>
      <w:pPr>
        <w:ind w:left="77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7" w15:restartNumberingAfterBreak="0">
    <w:nsid w:val="7538373D"/>
    <w:multiLevelType w:val="multilevel"/>
    <w:tmpl w:val="A1BAE8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76FB5E78"/>
    <w:multiLevelType w:val="multilevel"/>
    <w:tmpl w:val="EB689A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Aptos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597904027">
    <w:abstractNumId w:val="8"/>
  </w:num>
  <w:num w:numId="2" w16cid:durableId="2004501503">
    <w:abstractNumId w:val="16"/>
  </w:num>
  <w:num w:numId="3" w16cid:durableId="1529834709">
    <w:abstractNumId w:val="17"/>
  </w:num>
  <w:num w:numId="4" w16cid:durableId="5594808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46177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1930147">
    <w:abstractNumId w:val="6"/>
  </w:num>
  <w:num w:numId="7" w16cid:durableId="2080980567">
    <w:abstractNumId w:val="3"/>
  </w:num>
  <w:num w:numId="8" w16cid:durableId="965430243">
    <w:abstractNumId w:val="15"/>
  </w:num>
  <w:num w:numId="9" w16cid:durableId="352803188">
    <w:abstractNumId w:val="5"/>
  </w:num>
  <w:num w:numId="10" w16cid:durableId="290286811">
    <w:abstractNumId w:val="0"/>
  </w:num>
  <w:num w:numId="11" w16cid:durableId="947083942">
    <w:abstractNumId w:val="2"/>
  </w:num>
  <w:num w:numId="12" w16cid:durableId="1960380110">
    <w:abstractNumId w:val="11"/>
  </w:num>
  <w:num w:numId="13" w16cid:durableId="2094231616">
    <w:abstractNumId w:val="18"/>
  </w:num>
  <w:num w:numId="14" w16cid:durableId="1411659708">
    <w:abstractNumId w:val="10"/>
  </w:num>
  <w:num w:numId="15" w16cid:durableId="639265677">
    <w:abstractNumId w:val="1"/>
  </w:num>
  <w:num w:numId="16" w16cid:durableId="1456607606">
    <w:abstractNumId w:val="14"/>
  </w:num>
  <w:num w:numId="17" w16cid:durableId="611978554">
    <w:abstractNumId w:val="7"/>
  </w:num>
  <w:num w:numId="18" w16cid:durableId="1219433276">
    <w:abstractNumId w:val="13"/>
  </w:num>
  <w:num w:numId="19" w16cid:durableId="1653676454">
    <w:abstractNumId w:val="4"/>
  </w:num>
  <w:num w:numId="20" w16cid:durableId="575555195">
    <w:abstractNumId w:val="12"/>
  </w:num>
  <w:num w:numId="21" w16cid:durableId="8238622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1F"/>
    <w:rsid w:val="00005AD1"/>
    <w:rsid w:val="00007F02"/>
    <w:rsid w:val="000104FE"/>
    <w:rsid w:val="00023229"/>
    <w:rsid w:val="00023AAF"/>
    <w:rsid w:val="000242B7"/>
    <w:rsid w:val="00035BE5"/>
    <w:rsid w:val="000441E3"/>
    <w:rsid w:val="000477DE"/>
    <w:rsid w:val="00052818"/>
    <w:rsid w:val="00053FD4"/>
    <w:rsid w:val="00057BD2"/>
    <w:rsid w:val="000665B1"/>
    <w:rsid w:val="00067A26"/>
    <w:rsid w:val="000762D5"/>
    <w:rsid w:val="00080774"/>
    <w:rsid w:val="000823E8"/>
    <w:rsid w:val="0009322F"/>
    <w:rsid w:val="000952D8"/>
    <w:rsid w:val="000A00FE"/>
    <w:rsid w:val="000A1121"/>
    <w:rsid w:val="000B2C78"/>
    <w:rsid w:val="000B32A4"/>
    <w:rsid w:val="000B37DB"/>
    <w:rsid w:val="000B3B1E"/>
    <w:rsid w:val="000B561B"/>
    <w:rsid w:val="000B5A04"/>
    <w:rsid w:val="000C5B48"/>
    <w:rsid w:val="000D1EA1"/>
    <w:rsid w:val="000D394E"/>
    <w:rsid w:val="000E4F92"/>
    <w:rsid w:val="000F1ACC"/>
    <w:rsid w:val="000F491C"/>
    <w:rsid w:val="000F4ED9"/>
    <w:rsid w:val="000F4EFD"/>
    <w:rsid w:val="001104BB"/>
    <w:rsid w:val="00112B25"/>
    <w:rsid w:val="00117971"/>
    <w:rsid w:val="0012439F"/>
    <w:rsid w:val="0013198D"/>
    <w:rsid w:val="00133058"/>
    <w:rsid w:val="001339D2"/>
    <w:rsid w:val="00137B71"/>
    <w:rsid w:val="00140361"/>
    <w:rsid w:val="001456F5"/>
    <w:rsid w:val="00151971"/>
    <w:rsid w:val="00152C3D"/>
    <w:rsid w:val="00155EC3"/>
    <w:rsid w:val="00163CFB"/>
    <w:rsid w:val="00164F72"/>
    <w:rsid w:val="00166218"/>
    <w:rsid w:val="001672E4"/>
    <w:rsid w:val="00175EC5"/>
    <w:rsid w:val="001838C5"/>
    <w:rsid w:val="00184A7D"/>
    <w:rsid w:val="001918B3"/>
    <w:rsid w:val="00192E7C"/>
    <w:rsid w:val="001949D3"/>
    <w:rsid w:val="001A14E8"/>
    <w:rsid w:val="001A3B3F"/>
    <w:rsid w:val="001A7914"/>
    <w:rsid w:val="001B5A4C"/>
    <w:rsid w:val="001C2A04"/>
    <w:rsid w:val="001D79C4"/>
    <w:rsid w:val="001E22AF"/>
    <w:rsid w:val="001E2C92"/>
    <w:rsid w:val="001F12F9"/>
    <w:rsid w:val="00200649"/>
    <w:rsid w:val="002018B3"/>
    <w:rsid w:val="00214ED2"/>
    <w:rsid w:val="00222D6C"/>
    <w:rsid w:val="00224D93"/>
    <w:rsid w:val="00225DBD"/>
    <w:rsid w:val="002350D7"/>
    <w:rsid w:val="002361C6"/>
    <w:rsid w:val="0024115B"/>
    <w:rsid w:val="002412BA"/>
    <w:rsid w:val="00242731"/>
    <w:rsid w:val="00253362"/>
    <w:rsid w:val="00262AFB"/>
    <w:rsid w:val="002665AC"/>
    <w:rsid w:val="00273E6E"/>
    <w:rsid w:val="0027460A"/>
    <w:rsid w:val="00281193"/>
    <w:rsid w:val="00282B22"/>
    <w:rsid w:val="00283519"/>
    <w:rsid w:val="00286A21"/>
    <w:rsid w:val="002877F8"/>
    <w:rsid w:val="002960FD"/>
    <w:rsid w:val="002A0827"/>
    <w:rsid w:val="002A11BD"/>
    <w:rsid w:val="002A6C04"/>
    <w:rsid w:val="002B4D51"/>
    <w:rsid w:val="002C1104"/>
    <w:rsid w:val="002C2222"/>
    <w:rsid w:val="002C4622"/>
    <w:rsid w:val="002D0608"/>
    <w:rsid w:val="002D2BC0"/>
    <w:rsid w:val="002D5918"/>
    <w:rsid w:val="002E5D2B"/>
    <w:rsid w:val="002F1458"/>
    <w:rsid w:val="003045B7"/>
    <w:rsid w:val="00305E91"/>
    <w:rsid w:val="003077F3"/>
    <w:rsid w:val="00310942"/>
    <w:rsid w:val="00310CB3"/>
    <w:rsid w:val="00325995"/>
    <w:rsid w:val="0032627F"/>
    <w:rsid w:val="003326F2"/>
    <w:rsid w:val="00334194"/>
    <w:rsid w:val="00335D5B"/>
    <w:rsid w:val="00335E84"/>
    <w:rsid w:val="003364BA"/>
    <w:rsid w:val="00340473"/>
    <w:rsid w:val="00344AAF"/>
    <w:rsid w:val="00347D20"/>
    <w:rsid w:val="00354C4D"/>
    <w:rsid w:val="00366ED4"/>
    <w:rsid w:val="003769BD"/>
    <w:rsid w:val="00380BE2"/>
    <w:rsid w:val="00381FEF"/>
    <w:rsid w:val="003834C9"/>
    <w:rsid w:val="003857BC"/>
    <w:rsid w:val="00385B58"/>
    <w:rsid w:val="00390321"/>
    <w:rsid w:val="003B3B19"/>
    <w:rsid w:val="003B4345"/>
    <w:rsid w:val="003B53B8"/>
    <w:rsid w:val="003C1633"/>
    <w:rsid w:val="003C5E88"/>
    <w:rsid w:val="003D1744"/>
    <w:rsid w:val="003E61FA"/>
    <w:rsid w:val="003F1D85"/>
    <w:rsid w:val="003F40BC"/>
    <w:rsid w:val="003F55A8"/>
    <w:rsid w:val="0040177F"/>
    <w:rsid w:val="00402F23"/>
    <w:rsid w:val="00403013"/>
    <w:rsid w:val="00404580"/>
    <w:rsid w:val="00407073"/>
    <w:rsid w:val="004075A7"/>
    <w:rsid w:val="00415B8F"/>
    <w:rsid w:val="004222B5"/>
    <w:rsid w:val="00424EF6"/>
    <w:rsid w:val="004266D4"/>
    <w:rsid w:val="00432560"/>
    <w:rsid w:val="00437123"/>
    <w:rsid w:val="00441FE9"/>
    <w:rsid w:val="0044307D"/>
    <w:rsid w:val="00447CA7"/>
    <w:rsid w:val="004517B2"/>
    <w:rsid w:val="00460D05"/>
    <w:rsid w:val="0046287A"/>
    <w:rsid w:val="00465246"/>
    <w:rsid w:val="00482FC3"/>
    <w:rsid w:val="0049259F"/>
    <w:rsid w:val="0049336E"/>
    <w:rsid w:val="004A1296"/>
    <w:rsid w:val="004A781D"/>
    <w:rsid w:val="004B2FCD"/>
    <w:rsid w:val="004B7EA7"/>
    <w:rsid w:val="004C290C"/>
    <w:rsid w:val="004C3C69"/>
    <w:rsid w:val="004C6003"/>
    <w:rsid w:val="004D2DF2"/>
    <w:rsid w:val="004E05B5"/>
    <w:rsid w:val="004E1498"/>
    <w:rsid w:val="004E1851"/>
    <w:rsid w:val="004E3BB3"/>
    <w:rsid w:val="004E540C"/>
    <w:rsid w:val="004E6C6D"/>
    <w:rsid w:val="004E78A0"/>
    <w:rsid w:val="004F1257"/>
    <w:rsid w:val="004F2002"/>
    <w:rsid w:val="004F5BBC"/>
    <w:rsid w:val="004F7365"/>
    <w:rsid w:val="005000B0"/>
    <w:rsid w:val="00503345"/>
    <w:rsid w:val="005034EE"/>
    <w:rsid w:val="005039A1"/>
    <w:rsid w:val="00504499"/>
    <w:rsid w:val="00507054"/>
    <w:rsid w:val="00515737"/>
    <w:rsid w:val="0051733F"/>
    <w:rsid w:val="0052068D"/>
    <w:rsid w:val="00531F47"/>
    <w:rsid w:val="00532334"/>
    <w:rsid w:val="00552D8B"/>
    <w:rsid w:val="00562F23"/>
    <w:rsid w:val="00563BF2"/>
    <w:rsid w:val="0056494F"/>
    <w:rsid w:val="00564DDE"/>
    <w:rsid w:val="00567F71"/>
    <w:rsid w:val="005717E7"/>
    <w:rsid w:val="00580B2D"/>
    <w:rsid w:val="0058731B"/>
    <w:rsid w:val="005A69CF"/>
    <w:rsid w:val="005C2FEA"/>
    <w:rsid w:val="005D033E"/>
    <w:rsid w:val="005D188C"/>
    <w:rsid w:val="005D2068"/>
    <w:rsid w:val="005D3794"/>
    <w:rsid w:val="005D5D04"/>
    <w:rsid w:val="005D60C2"/>
    <w:rsid w:val="005F1415"/>
    <w:rsid w:val="005F64A1"/>
    <w:rsid w:val="005F6999"/>
    <w:rsid w:val="006108E6"/>
    <w:rsid w:val="00613611"/>
    <w:rsid w:val="006166C8"/>
    <w:rsid w:val="0061687F"/>
    <w:rsid w:val="00623F22"/>
    <w:rsid w:val="0062542B"/>
    <w:rsid w:val="00631F5E"/>
    <w:rsid w:val="00636719"/>
    <w:rsid w:val="006427C3"/>
    <w:rsid w:val="00645DA4"/>
    <w:rsid w:val="0065110C"/>
    <w:rsid w:val="00655479"/>
    <w:rsid w:val="00663046"/>
    <w:rsid w:val="00665F09"/>
    <w:rsid w:val="00673E29"/>
    <w:rsid w:val="00694AAC"/>
    <w:rsid w:val="006972EA"/>
    <w:rsid w:val="006A1C01"/>
    <w:rsid w:val="006A3B22"/>
    <w:rsid w:val="006A7729"/>
    <w:rsid w:val="006B0863"/>
    <w:rsid w:val="006B22AF"/>
    <w:rsid w:val="006B5BFA"/>
    <w:rsid w:val="006C0EA5"/>
    <w:rsid w:val="006C24FB"/>
    <w:rsid w:val="006C2B54"/>
    <w:rsid w:val="006D34E7"/>
    <w:rsid w:val="006E42B9"/>
    <w:rsid w:val="006E4892"/>
    <w:rsid w:val="006F250C"/>
    <w:rsid w:val="006F5D97"/>
    <w:rsid w:val="006F6ED6"/>
    <w:rsid w:val="006F71B0"/>
    <w:rsid w:val="00704F28"/>
    <w:rsid w:val="00705780"/>
    <w:rsid w:val="0072731B"/>
    <w:rsid w:val="00731FE4"/>
    <w:rsid w:val="00745428"/>
    <w:rsid w:val="00750667"/>
    <w:rsid w:val="00751CAE"/>
    <w:rsid w:val="0075598E"/>
    <w:rsid w:val="00756C21"/>
    <w:rsid w:val="0076107B"/>
    <w:rsid w:val="007632FB"/>
    <w:rsid w:val="007734AC"/>
    <w:rsid w:val="00774EE3"/>
    <w:rsid w:val="0078615D"/>
    <w:rsid w:val="00793868"/>
    <w:rsid w:val="00794F18"/>
    <w:rsid w:val="00795E7C"/>
    <w:rsid w:val="007A077D"/>
    <w:rsid w:val="007B5070"/>
    <w:rsid w:val="007B6FFD"/>
    <w:rsid w:val="007D21EF"/>
    <w:rsid w:val="007D3018"/>
    <w:rsid w:val="007D40F4"/>
    <w:rsid w:val="007E2A83"/>
    <w:rsid w:val="007E5459"/>
    <w:rsid w:val="007E57D6"/>
    <w:rsid w:val="007F7D25"/>
    <w:rsid w:val="00800DA9"/>
    <w:rsid w:val="00806065"/>
    <w:rsid w:val="0080621E"/>
    <w:rsid w:val="00812148"/>
    <w:rsid w:val="008143C9"/>
    <w:rsid w:val="00821FCF"/>
    <w:rsid w:val="00823AB5"/>
    <w:rsid w:val="00826881"/>
    <w:rsid w:val="00831D6D"/>
    <w:rsid w:val="008354D3"/>
    <w:rsid w:val="00837251"/>
    <w:rsid w:val="008374BF"/>
    <w:rsid w:val="00842D98"/>
    <w:rsid w:val="00856BB6"/>
    <w:rsid w:val="008713F0"/>
    <w:rsid w:val="00875CA5"/>
    <w:rsid w:val="008A1AE6"/>
    <w:rsid w:val="008A4407"/>
    <w:rsid w:val="008B003E"/>
    <w:rsid w:val="008B1AAE"/>
    <w:rsid w:val="008B660A"/>
    <w:rsid w:val="008C0D61"/>
    <w:rsid w:val="008C39E0"/>
    <w:rsid w:val="008C77FB"/>
    <w:rsid w:val="008D18CB"/>
    <w:rsid w:val="008D32CA"/>
    <w:rsid w:val="008D57C6"/>
    <w:rsid w:val="008D77F7"/>
    <w:rsid w:val="008E2C04"/>
    <w:rsid w:val="008E3015"/>
    <w:rsid w:val="008E479A"/>
    <w:rsid w:val="008E6CAD"/>
    <w:rsid w:val="008F6916"/>
    <w:rsid w:val="00904D37"/>
    <w:rsid w:val="00911B97"/>
    <w:rsid w:val="00920085"/>
    <w:rsid w:val="009205A3"/>
    <w:rsid w:val="00924CCD"/>
    <w:rsid w:val="00925F15"/>
    <w:rsid w:val="00943733"/>
    <w:rsid w:val="0094778C"/>
    <w:rsid w:val="00956DA3"/>
    <w:rsid w:val="00960203"/>
    <w:rsid w:val="00965A26"/>
    <w:rsid w:val="0097083A"/>
    <w:rsid w:val="00970936"/>
    <w:rsid w:val="00970DA9"/>
    <w:rsid w:val="009736B4"/>
    <w:rsid w:val="00974B65"/>
    <w:rsid w:val="00977BAF"/>
    <w:rsid w:val="009839FF"/>
    <w:rsid w:val="00987A1D"/>
    <w:rsid w:val="009912FF"/>
    <w:rsid w:val="00993646"/>
    <w:rsid w:val="009A1181"/>
    <w:rsid w:val="009A1645"/>
    <w:rsid w:val="009A3BCB"/>
    <w:rsid w:val="009A530E"/>
    <w:rsid w:val="009A6FD7"/>
    <w:rsid w:val="009B474B"/>
    <w:rsid w:val="009B4C33"/>
    <w:rsid w:val="009B7889"/>
    <w:rsid w:val="009C46D7"/>
    <w:rsid w:val="009C550E"/>
    <w:rsid w:val="009C735F"/>
    <w:rsid w:val="009D6828"/>
    <w:rsid w:val="009E046A"/>
    <w:rsid w:val="009F55B0"/>
    <w:rsid w:val="009F7991"/>
    <w:rsid w:val="00A01DFF"/>
    <w:rsid w:val="00A01EDB"/>
    <w:rsid w:val="00A03551"/>
    <w:rsid w:val="00A062AC"/>
    <w:rsid w:val="00A12A27"/>
    <w:rsid w:val="00A1689F"/>
    <w:rsid w:val="00A27EE5"/>
    <w:rsid w:val="00A305D8"/>
    <w:rsid w:val="00A354E6"/>
    <w:rsid w:val="00A444E5"/>
    <w:rsid w:val="00A51F56"/>
    <w:rsid w:val="00A67A86"/>
    <w:rsid w:val="00A75391"/>
    <w:rsid w:val="00A76DAA"/>
    <w:rsid w:val="00A8671F"/>
    <w:rsid w:val="00A86EAB"/>
    <w:rsid w:val="00AA0F19"/>
    <w:rsid w:val="00AA1F92"/>
    <w:rsid w:val="00AA2CA7"/>
    <w:rsid w:val="00AA58F5"/>
    <w:rsid w:val="00AA6356"/>
    <w:rsid w:val="00AA68C3"/>
    <w:rsid w:val="00AB0272"/>
    <w:rsid w:val="00AB1BBF"/>
    <w:rsid w:val="00AB1D37"/>
    <w:rsid w:val="00AB43EC"/>
    <w:rsid w:val="00AC1A87"/>
    <w:rsid w:val="00AC7B67"/>
    <w:rsid w:val="00AD1303"/>
    <w:rsid w:val="00AE70AA"/>
    <w:rsid w:val="00AF28C6"/>
    <w:rsid w:val="00AF5898"/>
    <w:rsid w:val="00AF6846"/>
    <w:rsid w:val="00B018A6"/>
    <w:rsid w:val="00B0763D"/>
    <w:rsid w:val="00B10B0D"/>
    <w:rsid w:val="00B14516"/>
    <w:rsid w:val="00B42B29"/>
    <w:rsid w:val="00B449B2"/>
    <w:rsid w:val="00B46C19"/>
    <w:rsid w:val="00B51714"/>
    <w:rsid w:val="00B60DE8"/>
    <w:rsid w:val="00B62590"/>
    <w:rsid w:val="00B6294A"/>
    <w:rsid w:val="00B65CCB"/>
    <w:rsid w:val="00B76C54"/>
    <w:rsid w:val="00B82F93"/>
    <w:rsid w:val="00B852EE"/>
    <w:rsid w:val="00B9321F"/>
    <w:rsid w:val="00B9345C"/>
    <w:rsid w:val="00B955D5"/>
    <w:rsid w:val="00B97015"/>
    <w:rsid w:val="00BA1300"/>
    <w:rsid w:val="00BA1E7E"/>
    <w:rsid w:val="00BA1F82"/>
    <w:rsid w:val="00BA6732"/>
    <w:rsid w:val="00BB0296"/>
    <w:rsid w:val="00BB4996"/>
    <w:rsid w:val="00BC4C29"/>
    <w:rsid w:val="00BD4B26"/>
    <w:rsid w:val="00BE0116"/>
    <w:rsid w:val="00BE4CEA"/>
    <w:rsid w:val="00BE5FE7"/>
    <w:rsid w:val="00BF0C25"/>
    <w:rsid w:val="00BF14F5"/>
    <w:rsid w:val="00BF53DD"/>
    <w:rsid w:val="00BF56C2"/>
    <w:rsid w:val="00BF632A"/>
    <w:rsid w:val="00BF71EE"/>
    <w:rsid w:val="00C00DD5"/>
    <w:rsid w:val="00C017F4"/>
    <w:rsid w:val="00C05635"/>
    <w:rsid w:val="00C0690D"/>
    <w:rsid w:val="00C12789"/>
    <w:rsid w:val="00C27FCA"/>
    <w:rsid w:val="00C31040"/>
    <w:rsid w:val="00C33F0E"/>
    <w:rsid w:val="00C33F30"/>
    <w:rsid w:val="00C36CBC"/>
    <w:rsid w:val="00C4078F"/>
    <w:rsid w:val="00C65D7A"/>
    <w:rsid w:val="00C66E9C"/>
    <w:rsid w:val="00C8181C"/>
    <w:rsid w:val="00C81F87"/>
    <w:rsid w:val="00C83E38"/>
    <w:rsid w:val="00C939F6"/>
    <w:rsid w:val="00C959DD"/>
    <w:rsid w:val="00CA1E64"/>
    <w:rsid w:val="00CA485A"/>
    <w:rsid w:val="00CA4EFE"/>
    <w:rsid w:val="00CA6240"/>
    <w:rsid w:val="00CA7E8D"/>
    <w:rsid w:val="00CD405B"/>
    <w:rsid w:val="00CE0BC3"/>
    <w:rsid w:val="00CE4553"/>
    <w:rsid w:val="00CE57CC"/>
    <w:rsid w:val="00CE5BCC"/>
    <w:rsid w:val="00CE632A"/>
    <w:rsid w:val="00CF3C9B"/>
    <w:rsid w:val="00CF7889"/>
    <w:rsid w:val="00D00F8F"/>
    <w:rsid w:val="00D051F2"/>
    <w:rsid w:val="00D05D90"/>
    <w:rsid w:val="00D12B11"/>
    <w:rsid w:val="00D12C11"/>
    <w:rsid w:val="00D14AA4"/>
    <w:rsid w:val="00D27484"/>
    <w:rsid w:val="00D5328E"/>
    <w:rsid w:val="00D64E58"/>
    <w:rsid w:val="00D706FA"/>
    <w:rsid w:val="00D776BD"/>
    <w:rsid w:val="00D80D92"/>
    <w:rsid w:val="00D84DBD"/>
    <w:rsid w:val="00D85752"/>
    <w:rsid w:val="00D9278F"/>
    <w:rsid w:val="00D956AD"/>
    <w:rsid w:val="00DA4643"/>
    <w:rsid w:val="00DA5730"/>
    <w:rsid w:val="00DA6FBF"/>
    <w:rsid w:val="00DA71F7"/>
    <w:rsid w:val="00DB0036"/>
    <w:rsid w:val="00DB1D13"/>
    <w:rsid w:val="00DB575D"/>
    <w:rsid w:val="00DC0237"/>
    <w:rsid w:val="00DC12F0"/>
    <w:rsid w:val="00DF46C9"/>
    <w:rsid w:val="00E00B14"/>
    <w:rsid w:val="00E026F0"/>
    <w:rsid w:val="00E21476"/>
    <w:rsid w:val="00E277D2"/>
    <w:rsid w:val="00E37F0E"/>
    <w:rsid w:val="00E42357"/>
    <w:rsid w:val="00E44F64"/>
    <w:rsid w:val="00E45E60"/>
    <w:rsid w:val="00E460DD"/>
    <w:rsid w:val="00E5597C"/>
    <w:rsid w:val="00E603EC"/>
    <w:rsid w:val="00E65F17"/>
    <w:rsid w:val="00E7024A"/>
    <w:rsid w:val="00E715BF"/>
    <w:rsid w:val="00E905F6"/>
    <w:rsid w:val="00E9232A"/>
    <w:rsid w:val="00E9556F"/>
    <w:rsid w:val="00EA1256"/>
    <w:rsid w:val="00EA44B8"/>
    <w:rsid w:val="00EA7E83"/>
    <w:rsid w:val="00EC25C9"/>
    <w:rsid w:val="00EC3EA4"/>
    <w:rsid w:val="00EC65B4"/>
    <w:rsid w:val="00ED3427"/>
    <w:rsid w:val="00EE1464"/>
    <w:rsid w:val="00EE6802"/>
    <w:rsid w:val="00EF75E7"/>
    <w:rsid w:val="00F03244"/>
    <w:rsid w:val="00F04408"/>
    <w:rsid w:val="00F05E08"/>
    <w:rsid w:val="00F061F0"/>
    <w:rsid w:val="00F241FA"/>
    <w:rsid w:val="00F27FE7"/>
    <w:rsid w:val="00F31068"/>
    <w:rsid w:val="00F36B34"/>
    <w:rsid w:val="00F3774B"/>
    <w:rsid w:val="00F4447A"/>
    <w:rsid w:val="00F45DB8"/>
    <w:rsid w:val="00F47A30"/>
    <w:rsid w:val="00F51FFC"/>
    <w:rsid w:val="00F563BE"/>
    <w:rsid w:val="00F576CA"/>
    <w:rsid w:val="00F61B2F"/>
    <w:rsid w:val="00F62F52"/>
    <w:rsid w:val="00F63854"/>
    <w:rsid w:val="00F64CB9"/>
    <w:rsid w:val="00F64DCB"/>
    <w:rsid w:val="00F650A7"/>
    <w:rsid w:val="00F663C3"/>
    <w:rsid w:val="00F72832"/>
    <w:rsid w:val="00F740AA"/>
    <w:rsid w:val="00F7451A"/>
    <w:rsid w:val="00F80857"/>
    <w:rsid w:val="00F8222A"/>
    <w:rsid w:val="00F85198"/>
    <w:rsid w:val="00F86818"/>
    <w:rsid w:val="00F90BFE"/>
    <w:rsid w:val="00F92542"/>
    <w:rsid w:val="00F92ECE"/>
    <w:rsid w:val="00F9436C"/>
    <w:rsid w:val="00FB1540"/>
    <w:rsid w:val="00FB4893"/>
    <w:rsid w:val="00FC0067"/>
    <w:rsid w:val="00FD0107"/>
    <w:rsid w:val="00FD41E5"/>
    <w:rsid w:val="00FD42DB"/>
    <w:rsid w:val="00FE557E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D665F"/>
  <w15:docId w15:val="{38CF095B-A004-4B05-AE44-E91A1CC4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21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,Абзац списка для документа"/>
    <w:basedOn w:val="a"/>
    <w:link w:val="a4"/>
    <w:uiPriority w:val="34"/>
    <w:qFormat/>
    <w:rsid w:val="00DA71F7"/>
    <w:pPr>
      <w:ind w:left="720"/>
      <w:contextualSpacing/>
    </w:pPr>
    <w:rPr>
      <w:rFonts w:eastAsia="Calibri"/>
      <w:lang w:eastAsia="en-US"/>
    </w:rPr>
  </w:style>
  <w:style w:type="table" w:styleId="a5">
    <w:name w:val="Table Grid"/>
    <w:basedOn w:val="a1"/>
    <w:rsid w:val="00B93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9321F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B9321F"/>
    <w:rPr>
      <w:rFonts w:ascii="Calibri" w:eastAsia="Calibri" w:hAnsi="Calibri" w:cs="Times New Roman"/>
    </w:rPr>
  </w:style>
  <w:style w:type="paragraph" w:customStyle="1" w:styleId="Iauiue">
    <w:name w:val="Iau?iue"/>
    <w:uiPriority w:val="99"/>
    <w:rsid w:val="00B9321F"/>
    <w:pPr>
      <w:widowControl w:val="0"/>
    </w:pPr>
    <w:rPr>
      <w:rFonts w:cs="Calibri"/>
    </w:rPr>
  </w:style>
  <w:style w:type="character" w:styleId="a8">
    <w:name w:val="page number"/>
    <w:rsid w:val="00B9321F"/>
    <w:rPr>
      <w:rFonts w:cs="Times New Roman"/>
    </w:rPr>
  </w:style>
  <w:style w:type="character" w:customStyle="1" w:styleId="Bodytext2">
    <w:name w:val="Body text (2)_"/>
    <w:link w:val="Bodytext20"/>
    <w:rsid w:val="007F7D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F7D25"/>
    <w:pPr>
      <w:widowControl w:val="0"/>
      <w:shd w:val="clear" w:color="auto" w:fill="FFFFFF"/>
      <w:spacing w:after="180" w:line="0" w:lineRule="atLeast"/>
      <w:ind w:hanging="1900"/>
      <w:jc w:val="center"/>
    </w:pPr>
    <w:rPr>
      <w:rFonts w:ascii="Times New Roman" w:hAnsi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262AF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rsid w:val="00262AFB"/>
    <w:rPr>
      <w:rFonts w:eastAsia="Times New Roman"/>
      <w:lang w:eastAsia="ru-RU"/>
    </w:rPr>
  </w:style>
  <w:style w:type="paragraph" w:customStyle="1" w:styleId="ConsPlusNormal">
    <w:name w:val="ConsPlusNormal"/>
    <w:rsid w:val="008F691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8F691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b">
    <w:name w:val="annotation reference"/>
    <w:uiPriority w:val="99"/>
    <w:semiHidden/>
    <w:unhideWhenUsed/>
    <w:rsid w:val="00F05E0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05E08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F05E08"/>
    <w:rPr>
      <w:rFonts w:eastAsia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05E08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F05E08"/>
    <w:rPr>
      <w:rFonts w:eastAsia="Times New Roman"/>
      <w:b/>
      <w:bCs/>
    </w:rPr>
  </w:style>
  <w:style w:type="paragraph" w:customStyle="1" w:styleId="1">
    <w:name w:val="Абзац списка1"/>
    <w:basedOn w:val="a"/>
    <w:uiPriority w:val="99"/>
    <w:rsid w:val="00A305D8"/>
    <w:pPr>
      <w:ind w:left="720"/>
      <w:contextualSpacing/>
    </w:pPr>
    <w:rPr>
      <w:lang w:eastAsia="en-US"/>
    </w:rPr>
  </w:style>
  <w:style w:type="character" w:customStyle="1" w:styleId="a4">
    <w:name w:val="Абзац списка Знак"/>
    <w:aliases w:val="СПИСОК Знак,Абзац списка для документа Знак"/>
    <w:link w:val="a3"/>
    <w:uiPriority w:val="34"/>
    <w:locked/>
    <w:rsid w:val="00A305D8"/>
    <w:rPr>
      <w:sz w:val="22"/>
      <w:szCs w:val="22"/>
      <w:lang w:eastAsia="en-US"/>
    </w:rPr>
  </w:style>
  <w:style w:type="character" w:styleId="af0">
    <w:name w:val="Hyperlink"/>
    <w:uiPriority w:val="99"/>
    <w:unhideWhenUsed/>
    <w:rsid w:val="0056494F"/>
    <w:rPr>
      <w:color w:val="0563C1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56494F"/>
    <w:rPr>
      <w:color w:val="605E5C"/>
      <w:shd w:val="clear" w:color="auto" w:fill="E1DFDD"/>
    </w:rPr>
  </w:style>
  <w:style w:type="character" w:customStyle="1" w:styleId="WW8Num2z0">
    <w:name w:val="WW8Num2z0"/>
    <w:rsid w:val="001F12F9"/>
    <w:rPr>
      <w:rFonts w:ascii="Symbol" w:hAnsi="Symbol" w:cs="Symbol"/>
      <w:sz w:val="24"/>
      <w:szCs w:val="24"/>
    </w:rPr>
  </w:style>
  <w:style w:type="paragraph" w:styleId="af1">
    <w:name w:val="Body Text Indent"/>
    <w:basedOn w:val="a"/>
    <w:link w:val="af2"/>
    <w:unhideWhenUsed/>
    <w:rsid w:val="001F12F9"/>
    <w:pPr>
      <w:suppressAutoHyphens/>
      <w:spacing w:after="120"/>
      <w:ind w:left="283"/>
    </w:pPr>
    <w:rPr>
      <w:rFonts w:eastAsia="SimSun"/>
      <w:kern w:val="1"/>
      <w:lang w:eastAsia="ar-SA"/>
    </w:rPr>
  </w:style>
  <w:style w:type="character" w:customStyle="1" w:styleId="af2">
    <w:name w:val="Основной текст с отступом Знак"/>
    <w:link w:val="af1"/>
    <w:rsid w:val="001F12F9"/>
    <w:rPr>
      <w:rFonts w:eastAsia="SimSun" w:cs="Calibri"/>
      <w:kern w:val="1"/>
      <w:sz w:val="22"/>
      <w:szCs w:val="22"/>
      <w:lang w:eastAsia="ar-SA"/>
    </w:rPr>
  </w:style>
  <w:style w:type="paragraph" w:styleId="2">
    <w:name w:val="Body Text 2"/>
    <w:basedOn w:val="a"/>
    <w:link w:val="20"/>
    <w:rsid w:val="001F12F9"/>
    <w:pPr>
      <w:spacing w:after="120" w:line="480" w:lineRule="auto"/>
    </w:pPr>
    <w:rPr>
      <w:rFonts w:ascii="Times New Roman" w:eastAsia="SimSun" w:hAnsi="Times New Roman"/>
      <w:sz w:val="20"/>
      <w:szCs w:val="20"/>
    </w:rPr>
  </w:style>
  <w:style w:type="character" w:customStyle="1" w:styleId="20">
    <w:name w:val="Основной текст 2 Знак"/>
    <w:link w:val="2"/>
    <w:rsid w:val="001F12F9"/>
    <w:rPr>
      <w:rFonts w:ascii="Times New Roman" w:eastAsia="SimSun" w:hAnsi="Times New Roman"/>
    </w:rPr>
  </w:style>
  <w:style w:type="paragraph" w:customStyle="1" w:styleId="11">
    <w:name w:val="Обычный1"/>
    <w:rsid w:val="001F12F9"/>
    <w:pPr>
      <w:widowControl w:val="0"/>
    </w:pPr>
    <w:rPr>
      <w:rFonts w:ascii="Times New Roman" w:eastAsia="SimSun" w:hAnsi="Times New Roman"/>
      <w:snapToGrid w:val="0"/>
    </w:rPr>
  </w:style>
  <w:style w:type="character" w:styleId="af3">
    <w:name w:val="Emphasis"/>
    <w:uiPriority w:val="20"/>
    <w:qFormat/>
    <w:rsid w:val="001F12F9"/>
    <w:rPr>
      <w:i/>
      <w:iCs/>
    </w:rPr>
  </w:style>
  <w:style w:type="paragraph" w:customStyle="1" w:styleId="ConsPlusNonformat">
    <w:name w:val="ConsPlusNonformat"/>
    <w:uiPriority w:val="99"/>
    <w:rsid w:val="00BF0C2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2">
    <w:name w:val="Обычный (веб)1"/>
    <w:basedOn w:val="a"/>
    <w:uiPriority w:val="99"/>
    <w:unhideWhenUsed/>
    <w:rsid w:val="00794F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user-059\Desktop\&#1054;&#1087;&#1088;&#1077;&#1076;&#1077;&#1083;&#1080;&#1090;&#110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B3AC8C-5C6D-4A99-BA2D-CE30C40EC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Определить</Template>
  <TotalTime>1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Links>
    <vt:vector size="12" baseType="variant">
      <vt:variant>
        <vt:i4>4915285</vt:i4>
      </vt:variant>
      <vt:variant>
        <vt:i4>3</vt:i4>
      </vt:variant>
      <vt:variant>
        <vt:i4>0</vt:i4>
      </vt:variant>
      <vt:variant>
        <vt:i4>5</vt:i4>
      </vt:variant>
      <vt:variant>
        <vt:lpwstr>https://kicho.ru/</vt:lpwstr>
      </vt:variant>
      <vt:variant>
        <vt:lpwstr/>
      </vt:variant>
      <vt:variant>
        <vt:i4>786492</vt:i4>
      </vt:variant>
      <vt:variant>
        <vt:i4>0</vt:i4>
      </vt:variant>
      <vt:variant>
        <vt:i4>0</vt:i4>
      </vt:variant>
      <vt:variant>
        <vt:i4>5</vt:i4>
      </vt:variant>
      <vt:variant>
        <vt:lpwstr>mailto:proekt@kicho.ru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meruser-059</dc:creator>
  <cp:keywords/>
  <cp:lastModifiedBy>Даниил Иванов</cp:lastModifiedBy>
  <cp:revision>2</cp:revision>
  <cp:lastPrinted>2025-12-01T04:03:00Z</cp:lastPrinted>
  <dcterms:created xsi:type="dcterms:W3CDTF">2026-06-04T04:49:00Z</dcterms:created>
  <dcterms:modified xsi:type="dcterms:W3CDTF">2026-06-04T04:49:00Z</dcterms:modified>
</cp:coreProperties>
</file>