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D41C" w14:textId="77777777" w:rsidR="00E37F0E" w:rsidRPr="00705780" w:rsidRDefault="00E37F0E" w:rsidP="00D85752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0A80E4A" w14:textId="77777777" w:rsidR="00E37F0E" w:rsidRPr="00705780" w:rsidRDefault="00E37F0E" w:rsidP="00D85752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  <w:r w:rsidRPr="00705780">
        <w:rPr>
          <w:rFonts w:ascii="Times New Roman" w:hAnsi="Times New Roman"/>
          <w:b/>
          <w:bCs/>
          <w:sz w:val="26"/>
          <w:szCs w:val="26"/>
        </w:rPr>
        <w:t>АНКЕТА-ЗАЯВЛЕНИЕ</w:t>
      </w:r>
    </w:p>
    <w:p w14:paraId="6A38F7BC" w14:textId="64E3D5F9" w:rsidR="004E1851" w:rsidRDefault="00E37F0E" w:rsidP="00D85752">
      <w:pPr>
        <w:spacing w:after="0" w:line="240" w:lineRule="auto"/>
        <w:ind w:right="-143"/>
        <w:jc w:val="center"/>
        <w:rPr>
          <w:rFonts w:ascii="Times New Roman" w:hAnsi="Times New Roman"/>
          <w:sz w:val="26"/>
          <w:szCs w:val="26"/>
        </w:rPr>
      </w:pPr>
      <w:r w:rsidRPr="00705780">
        <w:rPr>
          <w:rFonts w:ascii="Times New Roman" w:hAnsi="Times New Roman"/>
          <w:sz w:val="26"/>
          <w:szCs w:val="26"/>
        </w:rPr>
        <w:t xml:space="preserve">на оказание </w:t>
      </w:r>
      <w:r w:rsidR="00B82F93" w:rsidRPr="00705780">
        <w:rPr>
          <w:rFonts w:ascii="Times New Roman" w:hAnsi="Times New Roman"/>
          <w:sz w:val="26"/>
          <w:szCs w:val="26"/>
        </w:rPr>
        <w:t>в 202</w:t>
      </w:r>
      <w:r w:rsidR="009E046A">
        <w:rPr>
          <w:rFonts w:ascii="Times New Roman" w:hAnsi="Times New Roman"/>
          <w:sz w:val="26"/>
          <w:szCs w:val="26"/>
        </w:rPr>
        <w:t>6</w:t>
      </w:r>
      <w:r w:rsidR="00B82F93" w:rsidRPr="00705780">
        <w:rPr>
          <w:rFonts w:ascii="Times New Roman" w:hAnsi="Times New Roman"/>
          <w:sz w:val="26"/>
          <w:szCs w:val="26"/>
        </w:rPr>
        <w:t xml:space="preserve"> году </w:t>
      </w:r>
      <w:r w:rsidRPr="00705780">
        <w:rPr>
          <w:rFonts w:ascii="Times New Roman" w:hAnsi="Times New Roman"/>
          <w:sz w:val="26"/>
          <w:szCs w:val="26"/>
        </w:rPr>
        <w:t>консультационных услуг субъектам креативных</w:t>
      </w:r>
      <w:r w:rsidR="004C290C">
        <w:rPr>
          <w:rFonts w:ascii="Times New Roman" w:hAnsi="Times New Roman"/>
          <w:sz w:val="26"/>
          <w:szCs w:val="26"/>
        </w:rPr>
        <w:t xml:space="preserve"> индустрий</w:t>
      </w:r>
    </w:p>
    <w:p w14:paraId="2684D2BF" w14:textId="77777777" w:rsidR="00E37F0E" w:rsidRPr="00E37F0E" w:rsidRDefault="00E37F0E" w:rsidP="00D85752">
      <w:pPr>
        <w:spacing w:after="0" w:line="240" w:lineRule="auto"/>
        <w:ind w:right="-143"/>
        <w:jc w:val="center"/>
        <w:rPr>
          <w:rFonts w:ascii="Times New Roman" w:hAnsi="Times New Roman"/>
          <w:sz w:val="26"/>
          <w:szCs w:val="26"/>
        </w:rPr>
      </w:pPr>
      <w:r w:rsidRPr="00E37F0E">
        <w:rPr>
          <w:rFonts w:ascii="Times New Roman" w:hAnsi="Times New Roman"/>
          <w:sz w:val="26"/>
          <w:szCs w:val="26"/>
        </w:rPr>
        <w:t>Челябинской области</w:t>
      </w:r>
    </w:p>
    <w:p w14:paraId="5095AEFF" w14:textId="77777777" w:rsidR="00E37F0E" w:rsidRPr="00C37226" w:rsidRDefault="00E37F0E" w:rsidP="00D85752">
      <w:pPr>
        <w:spacing w:after="0" w:line="240" w:lineRule="auto"/>
        <w:ind w:right="-143"/>
        <w:jc w:val="center"/>
        <w:rPr>
          <w:rFonts w:ascii="Times New Roman" w:hAnsi="Times New Roman"/>
          <w:b/>
          <w:bCs/>
        </w:rPr>
      </w:pPr>
    </w:p>
    <w:p w14:paraId="19673CAA" w14:textId="77777777" w:rsidR="00E37F0E" w:rsidRPr="00C37226" w:rsidRDefault="00E37F0E" w:rsidP="00D85752">
      <w:pPr>
        <w:spacing w:after="0" w:line="240" w:lineRule="auto"/>
        <w:ind w:left="5529" w:right="-143"/>
        <w:jc w:val="both"/>
        <w:rPr>
          <w:rFonts w:ascii="Times New Roman" w:hAnsi="Times New Roman"/>
        </w:rPr>
      </w:pPr>
      <w:r w:rsidRPr="00C37226">
        <w:rPr>
          <w:rFonts w:ascii="Times New Roman" w:hAnsi="Times New Roman"/>
        </w:rPr>
        <w:t>__________________________</w:t>
      </w:r>
    </w:p>
    <w:p w14:paraId="288EF8F0" w14:textId="77777777" w:rsidR="00E37F0E" w:rsidRPr="00C37226" w:rsidRDefault="00E37F0E" w:rsidP="00D85752">
      <w:pPr>
        <w:spacing w:after="0" w:line="240" w:lineRule="auto"/>
        <w:ind w:left="5529" w:right="-143"/>
        <w:jc w:val="both"/>
        <w:rPr>
          <w:rFonts w:ascii="Times New Roman" w:hAnsi="Times New Roman"/>
        </w:rPr>
      </w:pPr>
      <w:r w:rsidRPr="00C37226">
        <w:rPr>
          <w:rFonts w:ascii="Times New Roman" w:hAnsi="Times New Roman"/>
        </w:rPr>
        <w:t xml:space="preserve">                      (дата)</w:t>
      </w:r>
    </w:p>
    <w:p w14:paraId="0FF0C4FD" w14:textId="77777777" w:rsidR="00E37F0E" w:rsidRPr="00C37226" w:rsidRDefault="00E37F0E" w:rsidP="00D85752">
      <w:pPr>
        <w:spacing w:after="0" w:line="240" w:lineRule="auto"/>
        <w:ind w:left="5529" w:right="-143"/>
        <w:jc w:val="both"/>
        <w:rPr>
          <w:rFonts w:ascii="Times New Roman" w:hAnsi="Times New Roman"/>
        </w:rPr>
      </w:pPr>
    </w:p>
    <w:p w14:paraId="22C1E16C" w14:textId="77777777" w:rsidR="00D64E58" w:rsidRPr="00C37226" w:rsidRDefault="00D64E58" w:rsidP="00D64E58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C37226">
        <w:rPr>
          <w:rFonts w:ascii="Times New Roman" w:hAnsi="Times New Roman"/>
        </w:rPr>
        <w:t>_________________________________________________________________________________</w:t>
      </w:r>
      <w:r>
        <w:rPr>
          <w:rFonts w:ascii="Times New Roman" w:hAnsi="Times New Roman"/>
        </w:rPr>
        <w:t>_______</w:t>
      </w:r>
    </w:p>
    <w:p w14:paraId="02F1B8F7" w14:textId="77777777" w:rsidR="004C290C" w:rsidRPr="000B37DB" w:rsidRDefault="00D64E58" w:rsidP="00D64E58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C37226">
        <w:rPr>
          <w:rFonts w:ascii="Times New Roman" w:hAnsi="Times New Roman"/>
        </w:rPr>
        <w:t xml:space="preserve">(полное </w:t>
      </w:r>
      <w:r w:rsidRPr="000B37DB">
        <w:rPr>
          <w:rFonts w:ascii="Times New Roman" w:hAnsi="Times New Roman"/>
        </w:rPr>
        <w:t>наименование Заявителя</w:t>
      </w:r>
      <w:r w:rsidR="004C290C" w:rsidRPr="000B37DB">
        <w:rPr>
          <w:rFonts w:ascii="Times New Roman" w:hAnsi="Times New Roman"/>
        </w:rPr>
        <w:t xml:space="preserve"> – юридического лица, фамилия, имя, отчество (последнее –</w:t>
      </w:r>
      <w:r w:rsidR="004C290C" w:rsidRPr="000B37DB">
        <w:rPr>
          <w:rFonts w:ascii="Times New Roman" w:hAnsi="Times New Roman"/>
        </w:rPr>
        <w:br/>
      </w:r>
      <w:r w:rsidRPr="000B37DB">
        <w:rPr>
          <w:rFonts w:ascii="Times New Roman" w:hAnsi="Times New Roman"/>
        </w:rPr>
        <w:t>____________________________________________</w:t>
      </w:r>
      <w:r w:rsidR="004C290C" w:rsidRPr="000B37DB">
        <w:rPr>
          <w:rFonts w:ascii="Times New Roman" w:hAnsi="Times New Roman"/>
        </w:rPr>
        <w:t>____________________________________________</w:t>
      </w:r>
    </w:p>
    <w:p w14:paraId="0E518F36" w14:textId="77777777" w:rsidR="004C290C" w:rsidRPr="000B37DB" w:rsidRDefault="004C290C" w:rsidP="000A00FE">
      <w:pPr>
        <w:spacing w:after="0" w:line="240" w:lineRule="auto"/>
        <w:ind w:right="-143"/>
        <w:rPr>
          <w:rFonts w:ascii="Times New Roman" w:hAnsi="Times New Roman"/>
        </w:rPr>
      </w:pPr>
      <w:r w:rsidRPr="000B37DB">
        <w:rPr>
          <w:rFonts w:ascii="Times New Roman" w:hAnsi="Times New Roman"/>
        </w:rPr>
        <w:t>при наличии) Заявителя – индивидуального предпринимателя, физического лица)</w:t>
      </w:r>
    </w:p>
    <w:p w14:paraId="69EFB5ED" w14:textId="77777777" w:rsidR="00D64E58" w:rsidRPr="000B37DB" w:rsidRDefault="00D64E58" w:rsidP="00D64E58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  <w:sz w:val="26"/>
          <w:szCs w:val="26"/>
        </w:rPr>
        <w:t xml:space="preserve">(далее именуется </w:t>
      </w:r>
      <w:r w:rsidR="004C290C" w:rsidRPr="000B37DB">
        <w:rPr>
          <w:rFonts w:ascii="Times New Roman" w:hAnsi="Times New Roman"/>
          <w:sz w:val="26"/>
          <w:szCs w:val="26"/>
        </w:rPr>
        <w:t xml:space="preserve">– </w:t>
      </w:r>
      <w:r w:rsidRPr="000B37DB">
        <w:rPr>
          <w:rFonts w:ascii="Times New Roman" w:hAnsi="Times New Roman"/>
          <w:sz w:val="26"/>
          <w:szCs w:val="26"/>
        </w:rPr>
        <w:t xml:space="preserve"> Заявитель), в лице</w:t>
      </w:r>
      <w:r w:rsidR="00023AAF">
        <w:rPr>
          <w:rFonts w:ascii="Times New Roman" w:hAnsi="Times New Roman"/>
          <w:sz w:val="26"/>
          <w:szCs w:val="26"/>
        </w:rPr>
        <w:t xml:space="preserve"> </w:t>
      </w:r>
      <w:r w:rsidR="00023AAF" w:rsidRPr="000B37DB">
        <w:rPr>
          <w:rFonts w:ascii="Times New Roman" w:hAnsi="Times New Roman"/>
        </w:rPr>
        <w:t>__________</w:t>
      </w:r>
      <w:r w:rsidRPr="000B37DB">
        <w:rPr>
          <w:rFonts w:ascii="Times New Roman" w:hAnsi="Times New Roman"/>
        </w:rPr>
        <w:t>___________________________________</w:t>
      </w:r>
      <w:r w:rsidR="00023AAF">
        <w:rPr>
          <w:rFonts w:ascii="Times New Roman" w:hAnsi="Times New Roman"/>
        </w:rPr>
        <w:t xml:space="preserve"> </w:t>
      </w:r>
      <w:r w:rsidRPr="000B37DB">
        <w:rPr>
          <w:rFonts w:ascii="Times New Roman" w:hAnsi="Times New Roman"/>
        </w:rPr>
        <w:t>_______________________________________________</w:t>
      </w:r>
      <w:r w:rsidR="00023AAF" w:rsidRPr="000B37DB">
        <w:rPr>
          <w:rFonts w:ascii="Times New Roman" w:hAnsi="Times New Roman"/>
        </w:rPr>
        <w:t>________________________________________</w:t>
      </w:r>
      <w:r w:rsidRPr="000B37DB">
        <w:rPr>
          <w:rFonts w:ascii="Times New Roman" w:hAnsi="Times New Roman"/>
        </w:rPr>
        <w:t>_,</w:t>
      </w:r>
    </w:p>
    <w:p w14:paraId="2C23357E" w14:textId="77777777" w:rsidR="00D64E58" w:rsidRPr="000B37DB" w:rsidRDefault="00D64E58" w:rsidP="00D64E58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(должность</w:t>
      </w:r>
      <w:r w:rsidR="004517B2" w:rsidRPr="000B37DB">
        <w:rPr>
          <w:rFonts w:ascii="Times New Roman" w:hAnsi="Times New Roman"/>
        </w:rPr>
        <w:t xml:space="preserve"> (для Заявителей – юридических лиц)</w:t>
      </w:r>
      <w:r w:rsidRPr="000B37DB">
        <w:rPr>
          <w:rFonts w:ascii="Times New Roman" w:hAnsi="Times New Roman"/>
        </w:rPr>
        <w:t>, фамилия, имя, отчество (последнее – при наличии) уполномоченного лица</w:t>
      </w:r>
      <w:r w:rsidR="000A00FE" w:rsidRPr="000B37DB">
        <w:rPr>
          <w:rFonts w:ascii="Times New Roman" w:hAnsi="Times New Roman"/>
        </w:rPr>
        <w:t>)</w:t>
      </w:r>
    </w:p>
    <w:p w14:paraId="5DC7E7EE" w14:textId="77777777" w:rsidR="00D64E58" w:rsidRPr="000B37DB" w:rsidRDefault="00D64E58" w:rsidP="00D64E58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действующего на основании __________________________________________________</w:t>
      </w:r>
    </w:p>
    <w:p w14:paraId="59198866" w14:textId="77777777" w:rsidR="00D64E58" w:rsidRPr="000B37DB" w:rsidRDefault="00D64E58" w:rsidP="000A00FE">
      <w:pPr>
        <w:spacing w:after="0" w:line="240" w:lineRule="auto"/>
        <w:ind w:right="-143" w:firstLine="709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 xml:space="preserve">                                                 (документ, подтверждающий полномочия действовать ________________________________________________________________________________________</w:t>
      </w:r>
    </w:p>
    <w:p w14:paraId="4392A352" w14:textId="77777777" w:rsidR="00D64E58" w:rsidRPr="000B37DB" w:rsidRDefault="00D64E58" w:rsidP="000A00FE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от лица Заявителя)</w:t>
      </w:r>
    </w:p>
    <w:p w14:paraId="6B905AB3" w14:textId="77777777" w:rsidR="00D64E58" w:rsidRPr="000B37DB" w:rsidRDefault="00D64E58" w:rsidP="00D64E58">
      <w:pPr>
        <w:spacing w:after="0" w:line="240" w:lineRule="auto"/>
        <w:ind w:right="-143" w:firstLine="709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  <w:sz w:val="26"/>
          <w:szCs w:val="26"/>
        </w:rPr>
        <w:t>Адрес места регистрации и места нахождения (</w:t>
      </w:r>
      <w:r w:rsidR="000A00FE" w:rsidRPr="000B37DB">
        <w:rPr>
          <w:rFonts w:ascii="Times New Roman" w:hAnsi="Times New Roman"/>
          <w:sz w:val="26"/>
          <w:szCs w:val="26"/>
        </w:rPr>
        <w:t>начиная с индекса</w:t>
      </w:r>
      <w:r w:rsidRPr="000B37DB">
        <w:rPr>
          <w:rFonts w:ascii="Times New Roman" w:hAnsi="Times New Roman"/>
          <w:sz w:val="26"/>
          <w:szCs w:val="26"/>
        </w:rPr>
        <w:t>):</w:t>
      </w:r>
      <w:r w:rsidRPr="000B37DB">
        <w:rPr>
          <w:rFonts w:ascii="Times New Roman" w:hAnsi="Times New Roman"/>
        </w:rPr>
        <w:t xml:space="preserve"> ___________________________________________________________________________________</w:t>
      </w:r>
      <w:r w:rsidR="000A00FE" w:rsidRPr="000B37DB">
        <w:rPr>
          <w:rFonts w:ascii="Times New Roman" w:hAnsi="Times New Roman"/>
        </w:rPr>
        <w:t>____</w:t>
      </w:r>
    </w:p>
    <w:p w14:paraId="1BF48409" w14:textId="77777777" w:rsidR="00D64E58" w:rsidRPr="000B37DB" w:rsidRDefault="00D64E58" w:rsidP="00D64E58">
      <w:pPr>
        <w:spacing w:after="0" w:line="240" w:lineRule="auto"/>
        <w:ind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________________________________________________________________________________________,</w:t>
      </w:r>
    </w:p>
    <w:p w14:paraId="0E79FC41" w14:textId="77777777" w:rsidR="00D64E58" w:rsidRPr="000B37DB" w:rsidRDefault="00D64E58" w:rsidP="00D64E58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телефон ________________________, электронный адрес _________________________.</w:t>
      </w:r>
    </w:p>
    <w:p w14:paraId="78CEF8D1" w14:textId="77777777" w:rsidR="000A00FE" w:rsidRPr="000B37DB" w:rsidRDefault="00D64E58" w:rsidP="00D64E58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 xml:space="preserve">ИНН _____________________________, индивидуальный номер записи в </w:t>
      </w:r>
      <w:r w:rsidR="000A00FE" w:rsidRPr="000B37DB">
        <w:rPr>
          <w:rFonts w:ascii="Times New Roman" w:hAnsi="Times New Roman"/>
          <w:sz w:val="26"/>
          <w:szCs w:val="26"/>
        </w:rPr>
        <w:t>реестре субъектов креативных (творческих) индустрий, осуществляющих деятельность</w:t>
      </w:r>
      <w:r w:rsidR="00BA1300">
        <w:rPr>
          <w:rFonts w:ascii="Times New Roman" w:hAnsi="Times New Roman"/>
          <w:sz w:val="26"/>
          <w:szCs w:val="26"/>
        </w:rPr>
        <w:br/>
      </w:r>
      <w:r w:rsidR="000A00FE" w:rsidRPr="000B37DB">
        <w:rPr>
          <w:rFonts w:ascii="Times New Roman" w:hAnsi="Times New Roman"/>
          <w:sz w:val="26"/>
          <w:szCs w:val="26"/>
        </w:rPr>
        <w:t>в Челябинской области</w:t>
      </w:r>
      <w:r w:rsidR="0094778C">
        <w:rPr>
          <w:rFonts w:ascii="Times New Roman" w:hAnsi="Times New Roman"/>
          <w:sz w:val="26"/>
          <w:szCs w:val="26"/>
        </w:rPr>
        <w:t xml:space="preserve"> </w:t>
      </w:r>
      <w:r w:rsidR="0094778C" w:rsidRPr="000B37DB">
        <w:rPr>
          <w:rFonts w:ascii="Times New Roman" w:hAnsi="Times New Roman"/>
          <w:sz w:val="26"/>
          <w:szCs w:val="26"/>
        </w:rPr>
        <w:t>_____________________________</w:t>
      </w:r>
      <w:r w:rsidR="0094778C">
        <w:rPr>
          <w:rFonts w:ascii="Times New Roman" w:hAnsi="Times New Roman"/>
          <w:sz w:val="26"/>
          <w:szCs w:val="26"/>
        </w:rPr>
        <w:t>.</w:t>
      </w:r>
    </w:p>
    <w:p w14:paraId="372C5466" w14:textId="77777777" w:rsidR="00D64E58" w:rsidRPr="000B37DB" w:rsidRDefault="00D64E58" w:rsidP="00D64E58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B37DB">
        <w:rPr>
          <w:rFonts w:ascii="Times New Roman" w:hAnsi="Times New Roman"/>
          <w:color w:val="000000"/>
          <w:sz w:val="26"/>
          <w:szCs w:val="26"/>
        </w:rPr>
        <w:t>ФИО, должность, телефон</w:t>
      </w:r>
      <w:r w:rsidRPr="000B37DB">
        <w:rPr>
          <w:rFonts w:ascii="Times New Roman" w:hAnsi="Times New Roman"/>
          <w:bCs/>
          <w:color w:val="000000"/>
          <w:sz w:val="26"/>
          <w:szCs w:val="26"/>
        </w:rPr>
        <w:t xml:space="preserve"> ответственного лица</w:t>
      </w:r>
      <w:r w:rsidRPr="000B37DB">
        <w:rPr>
          <w:rFonts w:ascii="Times New Roman" w:hAnsi="Times New Roman"/>
          <w:bCs/>
          <w:color w:val="000000"/>
        </w:rPr>
        <w:t xml:space="preserve"> __________________________________ __________________________________________________________________________________________________________________________________________________________________________</w:t>
      </w:r>
      <w:r w:rsidR="000A00FE" w:rsidRPr="000B37DB">
        <w:rPr>
          <w:rFonts w:ascii="Times New Roman" w:hAnsi="Times New Roman"/>
          <w:bCs/>
          <w:color w:val="000000"/>
        </w:rPr>
        <w:t>___.</w:t>
      </w:r>
    </w:p>
    <w:p w14:paraId="3AAEAB3D" w14:textId="77777777" w:rsidR="00166218" w:rsidRPr="000B37DB" w:rsidRDefault="00166218" w:rsidP="00D85752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</w:p>
    <w:p w14:paraId="59EC295C" w14:textId="77777777" w:rsidR="00E37F0E" w:rsidRPr="000B37DB" w:rsidRDefault="00E37F0E" w:rsidP="00D85752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 xml:space="preserve">Прошу оказать следующую консультационную услугу </w:t>
      </w:r>
      <w:r w:rsidRPr="000B37DB">
        <w:rPr>
          <w:rFonts w:ascii="Times New Roman" w:hAnsi="Times New Roman"/>
        </w:rPr>
        <w:t xml:space="preserve">(нужное </w:t>
      </w:r>
      <w:r w:rsidR="00A01EDB" w:rsidRPr="000B37DB">
        <w:rPr>
          <w:rFonts w:ascii="Times New Roman" w:hAnsi="Times New Roman"/>
        </w:rPr>
        <w:t>отметить</w:t>
      </w:r>
      <w:r w:rsidRPr="000B37DB">
        <w:rPr>
          <w:rFonts w:ascii="Times New Roman" w:hAnsi="Times New Roman"/>
        </w:rPr>
        <w:t>):</w:t>
      </w:r>
    </w:p>
    <w:p w14:paraId="53FBA555" w14:textId="78314394" w:rsidR="00E37F0E" w:rsidRPr="000B37DB" w:rsidRDefault="00F80857" w:rsidP="005034EE">
      <w:pPr>
        <w:pStyle w:val="a3"/>
        <w:numPr>
          <w:ilvl w:val="1"/>
          <w:numId w:val="11"/>
        </w:numPr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F80857">
        <w:rPr>
          <w:rFonts w:ascii="Times New Roman" w:hAnsi="Times New Roman"/>
          <w:sz w:val="26"/>
          <w:szCs w:val="26"/>
        </w:rPr>
        <w:t>Требования к маркировке рекламы для субъектов креативных индустрий</w:t>
      </w:r>
      <w:r w:rsidR="00E37F0E" w:rsidRPr="00F80857">
        <w:rPr>
          <w:rFonts w:ascii="Times New Roman" w:hAnsi="Times New Roman"/>
          <w:sz w:val="26"/>
          <w:szCs w:val="26"/>
        </w:rPr>
        <w:t>.</w:t>
      </w:r>
    </w:p>
    <w:p w14:paraId="780291D5" w14:textId="3A1A4D02" w:rsidR="00E37F0E" w:rsidRPr="000B37DB" w:rsidRDefault="00385B58" w:rsidP="005034EE">
      <w:pPr>
        <w:pStyle w:val="a3"/>
        <w:numPr>
          <w:ilvl w:val="1"/>
          <w:numId w:val="11"/>
        </w:numPr>
        <w:spacing w:after="0" w:line="240" w:lineRule="auto"/>
        <w:ind w:left="0" w:right="-143" w:firstLine="709"/>
        <w:jc w:val="both"/>
      </w:pPr>
      <w:r>
        <w:rPr>
          <w:rFonts w:ascii="Times New Roman" w:hAnsi="Times New Roman"/>
          <w:sz w:val="26"/>
          <w:szCs w:val="26"/>
        </w:rPr>
        <w:t>П</w:t>
      </w:r>
      <w:r w:rsidR="00E37F0E" w:rsidRPr="000B37DB">
        <w:rPr>
          <w:rFonts w:ascii="Times New Roman" w:hAnsi="Times New Roman"/>
          <w:sz w:val="26"/>
          <w:szCs w:val="26"/>
        </w:rPr>
        <w:t>родвижение с</w:t>
      </w:r>
      <w:r w:rsidR="000A00FE" w:rsidRPr="000B37DB">
        <w:rPr>
          <w:rFonts w:ascii="Times New Roman" w:hAnsi="Times New Roman"/>
          <w:sz w:val="26"/>
          <w:szCs w:val="26"/>
        </w:rPr>
        <w:t>убъектов креативных индустрий</w:t>
      </w:r>
      <w:r>
        <w:rPr>
          <w:rFonts w:ascii="Times New Roman" w:hAnsi="Times New Roman"/>
          <w:sz w:val="26"/>
          <w:szCs w:val="26"/>
        </w:rPr>
        <w:t xml:space="preserve"> в сети Интернет</w:t>
      </w:r>
      <w:r w:rsidR="00E37F0E" w:rsidRPr="000B37DB">
        <w:rPr>
          <w:rFonts w:ascii="Times New Roman" w:hAnsi="Times New Roman"/>
          <w:sz w:val="26"/>
          <w:szCs w:val="26"/>
        </w:rPr>
        <w:t>.</w:t>
      </w:r>
    </w:p>
    <w:p w14:paraId="15A17E0F" w14:textId="77777777" w:rsidR="004266D4" w:rsidRPr="000B37DB" w:rsidRDefault="004266D4" w:rsidP="004266D4">
      <w:pPr>
        <w:pStyle w:val="a3"/>
        <w:spacing w:after="0" w:line="240" w:lineRule="auto"/>
        <w:ind w:left="1440" w:right="-143"/>
        <w:jc w:val="both"/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16"/>
        <w:gridCol w:w="4111"/>
      </w:tblGrid>
      <w:tr w:rsidR="004266D4" w:rsidRPr="000B37DB" w14:paraId="7BA852EB" w14:textId="77777777" w:rsidTr="005034EE">
        <w:trPr>
          <w:trHeight w:val="398"/>
        </w:trPr>
        <w:tc>
          <w:tcPr>
            <w:tcW w:w="567" w:type="dxa"/>
          </w:tcPr>
          <w:p w14:paraId="6F6DCBA8" w14:textId="77777777" w:rsidR="004266D4" w:rsidRPr="000B37DB" w:rsidRDefault="004266D4" w:rsidP="00137B71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216" w:type="dxa"/>
          </w:tcPr>
          <w:p w14:paraId="622ACD70" w14:textId="77777777" w:rsidR="004266D4" w:rsidRPr="000B37DB" w:rsidRDefault="004266D4" w:rsidP="00137B71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</w:p>
        </w:tc>
        <w:tc>
          <w:tcPr>
            <w:tcW w:w="4111" w:type="dxa"/>
          </w:tcPr>
          <w:p w14:paraId="1F1820A0" w14:textId="77777777" w:rsidR="004266D4" w:rsidRPr="000B37DB" w:rsidRDefault="004266D4" w:rsidP="00137B71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>Описание</w:t>
            </w:r>
          </w:p>
        </w:tc>
      </w:tr>
      <w:tr w:rsidR="004266D4" w:rsidRPr="000B37DB" w14:paraId="0116C485" w14:textId="77777777" w:rsidTr="000A00FE">
        <w:trPr>
          <w:trHeight w:val="398"/>
        </w:trPr>
        <w:tc>
          <w:tcPr>
            <w:tcW w:w="567" w:type="dxa"/>
          </w:tcPr>
          <w:p w14:paraId="0381F570" w14:textId="77777777" w:rsidR="004266D4" w:rsidRPr="000B37DB" w:rsidRDefault="004266D4" w:rsidP="000A00FE">
            <w:pPr>
              <w:pStyle w:val="a3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14:paraId="2BB18B1A" w14:textId="77777777" w:rsidR="004266D4" w:rsidRPr="000B37DB" w:rsidRDefault="004266D4" w:rsidP="00137B71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>Наименование бренда</w:t>
            </w:r>
          </w:p>
        </w:tc>
        <w:tc>
          <w:tcPr>
            <w:tcW w:w="4111" w:type="dxa"/>
          </w:tcPr>
          <w:p w14:paraId="55322DE0" w14:textId="77777777" w:rsidR="004266D4" w:rsidRPr="000B37DB" w:rsidRDefault="004266D4" w:rsidP="00137B71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6D4" w:rsidRPr="000B37DB" w14:paraId="1377CA4B" w14:textId="77777777" w:rsidTr="005034EE">
        <w:tc>
          <w:tcPr>
            <w:tcW w:w="567" w:type="dxa"/>
          </w:tcPr>
          <w:p w14:paraId="617DC322" w14:textId="77777777" w:rsidR="004266D4" w:rsidRPr="000B37DB" w:rsidRDefault="004266D4" w:rsidP="00137B71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14:paraId="30B3DE9F" w14:textId="77777777" w:rsidR="004266D4" w:rsidRPr="000B37DB" w:rsidRDefault="004266D4" w:rsidP="00137B71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>Подробное описание вопроса, который будет обсуждаться/разбираться на консультации</w:t>
            </w:r>
          </w:p>
        </w:tc>
        <w:tc>
          <w:tcPr>
            <w:tcW w:w="4111" w:type="dxa"/>
          </w:tcPr>
          <w:p w14:paraId="7F7054F2" w14:textId="77777777" w:rsidR="004266D4" w:rsidRPr="000B37DB" w:rsidRDefault="004266D4" w:rsidP="00137B71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6D4" w:rsidRPr="000B37DB" w14:paraId="59A0E6B5" w14:textId="77777777" w:rsidTr="005034EE">
        <w:tc>
          <w:tcPr>
            <w:tcW w:w="567" w:type="dxa"/>
          </w:tcPr>
          <w:p w14:paraId="759854D1" w14:textId="77777777" w:rsidR="004266D4" w:rsidRPr="000B37DB" w:rsidRDefault="004266D4" w:rsidP="00137B71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14:paraId="6FFAD141" w14:textId="77777777" w:rsidR="004266D4" w:rsidRPr="000B37DB" w:rsidRDefault="004266D4" w:rsidP="00137B71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sz w:val="26"/>
                <w:szCs w:val="26"/>
              </w:rPr>
              <w:t xml:space="preserve">Ссылки на </w:t>
            </w:r>
            <w:r w:rsidR="000A00FE" w:rsidRPr="000B37DB">
              <w:rPr>
                <w:rFonts w:ascii="Times New Roman" w:hAnsi="Times New Roman"/>
                <w:sz w:val="26"/>
                <w:szCs w:val="26"/>
              </w:rPr>
              <w:t>интернет-</w:t>
            </w:r>
            <w:r w:rsidRPr="000B37DB">
              <w:rPr>
                <w:rFonts w:ascii="Times New Roman" w:hAnsi="Times New Roman"/>
                <w:sz w:val="26"/>
                <w:szCs w:val="26"/>
              </w:rPr>
              <w:t>сайт, социальные сети</w:t>
            </w:r>
          </w:p>
        </w:tc>
        <w:tc>
          <w:tcPr>
            <w:tcW w:w="4111" w:type="dxa"/>
          </w:tcPr>
          <w:p w14:paraId="043AAA38" w14:textId="77777777" w:rsidR="004266D4" w:rsidRPr="000B37DB" w:rsidRDefault="004266D4" w:rsidP="00137B71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6D4" w:rsidRPr="000B37DB" w14:paraId="4B9A549C" w14:textId="77777777" w:rsidTr="005034EE">
        <w:tc>
          <w:tcPr>
            <w:tcW w:w="567" w:type="dxa"/>
          </w:tcPr>
          <w:p w14:paraId="0CBF88B8" w14:textId="77777777" w:rsidR="004266D4" w:rsidRPr="000B37DB" w:rsidRDefault="004266D4" w:rsidP="00137B71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14:paraId="2AECC1F4" w14:textId="77777777" w:rsidR="004266D4" w:rsidRPr="000B37DB" w:rsidRDefault="004266D4" w:rsidP="00137B71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0B37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Дополнительная информация (что еще считаете необходимым</w:t>
            </w:r>
            <w:r w:rsidR="000A00FE" w:rsidRPr="000B37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сообщить</w:t>
            </w:r>
            <w:r w:rsidR="000A00FE" w:rsidRPr="000B37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br/>
            </w:r>
            <w:r w:rsidRPr="000B37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для оказания консультации)</w:t>
            </w:r>
          </w:p>
        </w:tc>
        <w:tc>
          <w:tcPr>
            <w:tcW w:w="4111" w:type="dxa"/>
          </w:tcPr>
          <w:p w14:paraId="57D96F94" w14:textId="77777777" w:rsidR="004266D4" w:rsidRPr="000B37DB" w:rsidRDefault="004266D4" w:rsidP="00137B71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AACC853" w14:textId="77777777" w:rsidR="00E37F0E" w:rsidRPr="000B37DB" w:rsidRDefault="00E37F0E" w:rsidP="00D85752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</w:p>
    <w:p w14:paraId="518E0852" w14:textId="77777777" w:rsidR="00E37F0E" w:rsidRPr="000B37DB" w:rsidRDefault="00E37F0E" w:rsidP="00D85752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 xml:space="preserve">Даю согласие на публикацию (размещение) в информационно-телекоммуникационной сети «Интернет» информации о Заявителе, о подаваемой Заявителем настоящей Анкете-заявлении, иной информации о Заявителе, связанной </w:t>
      </w:r>
      <w:r w:rsidR="00BF0C25" w:rsidRPr="000B37DB">
        <w:rPr>
          <w:rFonts w:ascii="Times New Roman" w:hAnsi="Times New Roman"/>
          <w:sz w:val="26"/>
          <w:szCs w:val="26"/>
        </w:rPr>
        <w:br/>
      </w:r>
      <w:r w:rsidRPr="000B37DB">
        <w:rPr>
          <w:rFonts w:ascii="Times New Roman" w:hAnsi="Times New Roman"/>
          <w:sz w:val="26"/>
          <w:szCs w:val="26"/>
        </w:rPr>
        <w:t xml:space="preserve">с необходимостью </w:t>
      </w:r>
      <w:r w:rsidR="00BF0C25" w:rsidRPr="000B37DB">
        <w:rPr>
          <w:rFonts w:ascii="Times New Roman" w:hAnsi="Times New Roman"/>
          <w:sz w:val="26"/>
          <w:szCs w:val="26"/>
        </w:rPr>
        <w:t>оказания консультационных услуг</w:t>
      </w:r>
      <w:r w:rsidRPr="000B37DB">
        <w:rPr>
          <w:rFonts w:ascii="Times New Roman" w:hAnsi="Times New Roman"/>
          <w:sz w:val="26"/>
          <w:szCs w:val="26"/>
        </w:rPr>
        <w:t>, а также согласие на обработку персональных данных.</w:t>
      </w:r>
    </w:p>
    <w:p w14:paraId="50E2087B" w14:textId="77777777" w:rsidR="00E37F0E" w:rsidRPr="000B37DB" w:rsidRDefault="00E37F0E" w:rsidP="00D85752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 xml:space="preserve">Обязуюсь соблюдать условия </w:t>
      </w:r>
      <w:r w:rsidR="00310942" w:rsidRPr="000B37DB">
        <w:rPr>
          <w:rFonts w:ascii="Times New Roman" w:hAnsi="Times New Roman"/>
          <w:sz w:val="26"/>
          <w:szCs w:val="26"/>
        </w:rPr>
        <w:t>оказания консультационной услуги</w:t>
      </w:r>
      <w:r w:rsidRPr="000B37DB">
        <w:rPr>
          <w:rFonts w:ascii="Times New Roman" w:hAnsi="Times New Roman"/>
          <w:sz w:val="26"/>
          <w:szCs w:val="26"/>
        </w:rPr>
        <w:t xml:space="preserve">, в том числе: </w:t>
      </w:r>
    </w:p>
    <w:p w14:paraId="0A6C3698" w14:textId="77777777" w:rsidR="00E37F0E" w:rsidRPr="000B37DB" w:rsidRDefault="00E37F0E" w:rsidP="00D85752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lastRenderedPageBreak/>
        <w:t>1)</w:t>
      </w:r>
      <w:r w:rsidR="000A00FE" w:rsidRPr="000B37DB">
        <w:rPr>
          <w:rFonts w:ascii="Times New Roman" w:hAnsi="Times New Roman"/>
          <w:sz w:val="26"/>
          <w:szCs w:val="26"/>
        </w:rPr>
        <w:t> </w:t>
      </w:r>
      <w:r w:rsidRPr="000B37DB">
        <w:rPr>
          <w:rFonts w:ascii="Times New Roman" w:hAnsi="Times New Roman"/>
          <w:sz w:val="26"/>
          <w:szCs w:val="26"/>
        </w:rPr>
        <w:t xml:space="preserve">предоставлять необходимую для </w:t>
      </w:r>
      <w:r w:rsidR="00BF0C25" w:rsidRPr="000B37DB">
        <w:rPr>
          <w:rFonts w:ascii="Times New Roman" w:hAnsi="Times New Roman"/>
          <w:sz w:val="26"/>
          <w:szCs w:val="26"/>
        </w:rPr>
        <w:t>оказания консультационных услуг</w:t>
      </w:r>
      <w:r w:rsidRPr="000B37DB">
        <w:rPr>
          <w:rFonts w:ascii="Times New Roman" w:hAnsi="Times New Roman"/>
          <w:sz w:val="26"/>
          <w:szCs w:val="26"/>
        </w:rPr>
        <w:t xml:space="preserve"> информацию;</w:t>
      </w:r>
    </w:p>
    <w:p w14:paraId="74772BE0" w14:textId="77777777" w:rsidR="00E37F0E" w:rsidRPr="000B37DB" w:rsidRDefault="00A354E6" w:rsidP="00D85752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2) </w:t>
      </w:r>
      <w:r w:rsidR="00E37F0E" w:rsidRPr="000B37DB">
        <w:rPr>
          <w:rFonts w:ascii="Times New Roman" w:hAnsi="Times New Roman"/>
          <w:sz w:val="26"/>
          <w:szCs w:val="26"/>
        </w:rPr>
        <w:t xml:space="preserve">предоставлять по требованию </w:t>
      </w:r>
      <w:r w:rsidR="000A00FE" w:rsidRPr="000B37DB">
        <w:rPr>
          <w:rFonts w:ascii="Times New Roman" w:hAnsi="Times New Roman"/>
          <w:sz w:val="26"/>
          <w:szCs w:val="26"/>
        </w:rPr>
        <w:t>автономной</w:t>
      </w:r>
      <w:r w:rsidR="00E37F0E" w:rsidRPr="000B37DB">
        <w:rPr>
          <w:rFonts w:ascii="Times New Roman" w:hAnsi="Times New Roman"/>
          <w:sz w:val="26"/>
          <w:szCs w:val="26"/>
        </w:rPr>
        <w:t xml:space="preserve"> некоммерческой организации «Агентство развития креативных индустрий Челябинской области» информацию</w:t>
      </w:r>
      <w:r w:rsidR="00D64E58" w:rsidRPr="000B37DB">
        <w:rPr>
          <w:rFonts w:ascii="Times New Roman" w:hAnsi="Times New Roman"/>
          <w:sz w:val="26"/>
          <w:szCs w:val="26"/>
        </w:rPr>
        <w:br/>
      </w:r>
      <w:r w:rsidR="00E37F0E" w:rsidRPr="000B37DB">
        <w:rPr>
          <w:rFonts w:ascii="Times New Roman" w:hAnsi="Times New Roman"/>
          <w:sz w:val="26"/>
          <w:szCs w:val="26"/>
        </w:rPr>
        <w:t xml:space="preserve">о результатах получения </w:t>
      </w:r>
      <w:r w:rsidR="00BF0C25" w:rsidRPr="000B37DB">
        <w:rPr>
          <w:rFonts w:ascii="Times New Roman" w:hAnsi="Times New Roman"/>
          <w:sz w:val="26"/>
          <w:szCs w:val="26"/>
        </w:rPr>
        <w:t>консультационной услуги</w:t>
      </w:r>
      <w:r w:rsidR="00E37F0E" w:rsidRPr="000B37DB">
        <w:rPr>
          <w:rFonts w:ascii="Times New Roman" w:hAnsi="Times New Roman"/>
          <w:sz w:val="26"/>
          <w:szCs w:val="26"/>
        </w:rPr>
        <w:t xml:space="preserve"> в течение 5 (пяти) рабочих дней</w:t>
      </w:r>
      <w:r w:rsidR="000A00FE" w:rsidRPr="000B37DB">
        <w:rPr>
          <w:rFonts w:ascii="Times New Roman" w:hAnsi="Times New Roman"/>
          <w:sz w:val="26"/>
          <w:szCs w:val="26"/>
        </w:rPr>
        <w:br/>
        <w:t>с даты получения соответствующего запроса.</w:t>
      </w:r>
    </w:p>
    <w:p w14:paraId="1ADB153B" w14:textId="77777777" w:rsidR="00E37F0E" w:rsidRPr="000B37DB" w:rsidRDefault="00E37F0E" w:rsidP="00D85752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  <w:sz w:val="26"/>
          <w:szCs w:val="26"/>
        </w:rPr>
      </w:pPr>
    </w:p>
    <w:p w14:paraId="61CA3ECA" w14:textId="77777777" w:rsidR="00E37F0E" w:rsidRPr="000B37DB" w:rsidRDefault="00E37F0E" w:rsidP="00D85752">
      <w:pPr>
        <w:pStyle w:val="a3"/>
        <w:spacing w:after="0" w:line="240" w:lineRule="auto"/>
        <w:ind w:left="0" w:right="-143" w:firstLine="709"/>
        <w:jc w:val="both"/>
        <w:rPr>
          <w:rFonts w:ascii="Times New Roman" w:hAnsi="Times New Roman"/>
        </w:rPr>
      </w:pPr>
    </w:p>
    <w:p w14:paraId="26D7BABA" w14:textId="77777777" w:rsidR="00E37F0E" w:rsidRPr="000B37DB" w:rsidRDefault="00E37F0E" w:rsidP="00D85752">
      <w:pPr>
        <w:pStyle w:val="a3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_________________________________________________________________________________</w:t>
      </w:r>
    </w:p>
    <w:p w14:paraId="3D234843" w14:textId="77777777" w:rsidR="00E37F0E" w:rsidRPr="000B37DB" w:rsidRDefault="000A00FE" w:rsidP="00D85752">
      <w:pPr>
        <w:pStyle w:val="a3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(должность</w:t>
      </w:r>
      <w:r w:rsidR="004517B2" w:rsidRPr="000B37DB">
        <w:rPr>
          <w:rFonts w:ascii="Times New Roman" w:hAnsi="Times New Roman"/>
        </w:rPr>
        <w:t xml:space="preserve"> (для Заявителей – юридических лиц)</w:t>
      </w:r>
      <w:r w:rsidRPr="000B37DB">
        <w:rPr>
          <w:rFonts w:ascii="Times New Roman" w:hAnsi="Times New Roman"/>
        </w:rPr>
        <w:t>, ф</w:t>
      </w:r>
      <w:r w:rsidR="00E37F0E" w:rsidRPr="000B37DB">
        <w:rPr>
          <w:rFonts w:ascii="Times New Roman" w:hAnsi="Times New Roman"/>
        </w:rPr>
        <w:t>амилия, имя, отчество (последнее</w:t>
      </w:r>
      <w:r w:rsidRPr="000B37DB">
        <w:rPr>
          <w:rFonts w:ascii="Times New Roman" w:hAnsi="Times New Roman"/>
        </w:rPr>
        <w:t xml:space="preserve"> –</w:t>
      </w:r>
      <w:r w:rsidR="00E37F0E" w:rsidRPr="000B37DB">
        <w:rPr>
          <w:rFonts w:ascii="Times New Roman" w:hAnsi="Times New Roman"/>
        </w:rPr>
        <w:t xml:space="preserve"> при наличии) </w:t>
      </w:r>
      <w:r w:rsidRPr="000B37DB">
        <w:rPr>
          <w:rFonts w:ascii="Times New Roman" w:hAnsi="Times New Roman"/>
        </w:rPr>
        <w:t xml:space="preserve">Заявителя или </w:t>
      </w:r>
      <w:r w:rsidR="00E37F0E" w:rsidRPr="000B37DB">
        <w:rPr>
          <w:rFonts w:ascii="Times New Roman" w:hAnsi="Times New Roman"/>
        </w:rPr>
        <w:t>уполномоченного</w:t>
      </w:r>
      <w:r w:rsidR="004517B2" w:rsidRPr="000B37DB">
        <w:rPr>
          <w:rFonts w:ascii="Times New Roman" w:hAnsi="Times New Roman"/>
        </w:rPr>
        <w:t xml:space="preserve"> </w:t>
      </w:r>
      <w:r w:rsidRPr="000B37DB">
        <w:rPr>
          <w:rFonts w:ascii="Times New Roman" w:hAnsi="Times New Roman"/>
        </w:rPr>
        <w:t>им</w:t>
      </w:r>
      <w:r w:rsidR="00E37F0E" w:rsidRPr="000B37DB">
        <w:rPr>
          <w:rFonts w:ascii="Times New Roman" w:hAnsi="Times New Roman"/>
        </w:rPr>
        <w:t xml:space="preserve"> лица)</w:t>
      </w:r>
    </w:p>
    <w:p w14:paraId="0D981240" w14:textId="77777777" w:rsidR="00E37F0E" w:rsidRPr="000B37DB" w:rsidRDefault="00E37F0E" w:rsidP="00D85752">
      <w:pPr>
        <w:pStyle w:val="a3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 xml:space="preserve">______________________________________                                                                            </w:t>
      </w:r>
    </w:p>
    <w:p w14:paraId="1E00E7E9" w14:textId="77777777" w:rsidR="00E37F0E" w:rsidRPr="000B37DB" w:rsidRDefault="00E37F0E" w:rsidP="00D85752">
      <w:pPr>
        <w:pStyle w:val="a3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(подпись Заявителя</w:t>
      </w:r>
      <w:r w:rsidR="000A00FE" w:rsidRPr="000B37DB">
        <w:rPr>
          <w:rFonts w:ascii="Times New Roman" w:hAnsi="Times New Roman"/>
        </w:rPr>
        <w:t xml:space="preserve"> или уполномоченного им лица</w:t>
      </w:r>
      <w:r w:rsidRPr="000B37DB">
        <w:rPr>
          <w:rFonts w:ascii="Times New Roman" w:hAnsi="Times New Roman"/>
        </w:rPr>
        <w:t>)</w:t>
      </w:r>
    </w:p>
    <w:p w14:paraId="23CD9423" w14:textId="77777777" w:rsidR="00E37F0E" w:rsidRPr="000B37DB" w:rsidRDefault="00E37F0E" w:rsidP="00D85752">
      <w:pPr>
        <w:pStyle w:val="a3"/>
        <w:spacing w:after="0" w:line="240" w:lineRule="auto"/>
        <w:ind w:left="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>Печать Заявителя (при наличии)</w:t>
      </w:r>
    </w:p>
    <w:p w14:paraId="47CE325C" w14:textId="302B9BB2" w:rsidR="00BF0C25" w:rsidRPr="00C37226" w:rsidRDefault="00BF0C25" w:rsidP="00504499">
      <w:pPr>
        <w:spacing w:after="0" w:line="240" w:lineRule="auto"/>
        <w:ind w:right="-143"/>
        <w:rPr>
          <w:rFonts w:ascii="Times New Roman" w:hAnsi="Times New Roman"/>
        </w:rPr>
      </w:pPr>
    </w:p>
    <w:sectPr w:rsidR="00BF0C25" w:rsidRPr="00C37226" w:rsidSect="00B82F93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1418" w:header="45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17D7" w14:textId="77777777" w:rsidR="0076107B" w:rsidRDefault="0076107B" w:rsidP="009D6828">
      <w:pPr>
        <w:spacing w:after="0" w:line="240" w:lineRule="auto"/>
      </w:pPr>
      <w:r>
        <w:separator/>
      </w:r>
    </w:p>
  </w:endnote>
  <w:endnote w:type="continuationSeparator" w:id="0">
    <w:p w14:paraId="4E114211" w14:textId="77777777" w:rsidR="0076107B" w:rsidRDefault="0076107B" w:rsidP="009D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0263" w14:textId="77777777" w:rsidR="00B82F93" w:rsidRPr="00B82F93" w:rsidRDefault="007D40F4">
    <w:pPr>
      <w:pStyle w:val="a9"/>
      <w:jc w:val="center"/>
      <w:rPr>
        <w:rFonts w:ascii="Times New Roman" w:hAnsi="Times New Roman"/>
        <w:sz w:val="24"/>
        <w:szCs w:val="24"/>
      </w:rPr>
    </w:pPr>
    <w:r w:rsidRPr="00B82F93">
      <w:rPr>
        <w:rFonts w:ascii="Times New Roman" w:hAnsi="Times New Roman"/>
        <w:sz w:val="24"/>
        <w:szCs w:val="24"/>
      </w:rPr>
      <w:fldChar w:fldCharType="begin"/>
    </w:r>
    <w:r w:rsidR="00B82F93" w:rsidRPr="00B82F93">
      <w:rPr>
        <w:rFonts w:ascii="Times New Roman" w:hAnsi="Times New Roman"/>
        <w:sz w:val="24"/>
        <w:szCs w:val="24"/>
      </w:rPr>
      <w:instrText>PAGE   \* MERGEFORMAT</w:instrText>
    </w:r>
    <w:r w:rsidRPr="00B82F93">
      <w:rPr>
        <w:rFonts w:ascii="Times New Roman" w:hAnsi="Times New Roman"/>
        <w:sz w:val="24"/>
        <w:szCs w:val="24"/>
      </w:rPr>
      <w:fldChar w:fldCharType="separate"/>
    </w:r>
    <w:r w:rsidR="00BA1300">
      <w:rPr>
        <w:rFonts w:ascii="Times New Roman" w:hAnsi="Times New Roman"/>
        <w:noProof/>
        <w:sz w:val="24"/>
        <w:szCs w:val="24"/>
      </w:rPr>
      <w:t>8</w:t>
    </w:r>
    <w:r w:rsidRPr="00B82F93">
      <w:rPr>
        <w:rFonts w:ascii="Times New Roman" w:hAnsi="Times New Roman"/>
        <w:sz w:val="24"/>
        <w:szCs w:val="24"/>
      </w:rPr>
      <w:fldChar w:fldCharType="end"/>
    </w:r>
  </w:p>
  <w:p w14:paraId="6CEC9077" w14:textId="77777777" w:rsidR="00B82F93" w:rsidRDefault="00B82F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A964" w14:textId="77777777" w:rsidR="0076107B" w:rsidRDefault="0076107B" w:rsidP="009D6828">
      <w:pPr>
        <w:spacing w:after="0" w:line="240" w:lineRule="auto"/>
      </w:pPr>
      <w:r>
        <w:separator/>
      </w:r>
    </w:p>
  </w:footnote>
  <w:footnote w:type="continuationSeparator" w:id="0">
    <w:p w14:paraId="7D84E96D" w14:textId="77777777" w:rsidR="0076107B" w:rsidRDefault="0076107B" w:rsidP="009D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DDE6" w14:textId="77777777" w:rsidR="00831D6D" w:rsidRDefault="007D40F4" w:rsidP="004371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31D6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3E9DB2" w14:textId="77777777" w:rsidR="00831D6D" w:rsidRDefault="00831D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8A5C" w14:textId="77777777" w:rsidR="00831D6D" w:rsidRPr="00BF632A" w:rsidRDefault="00831D6D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46F"/>
    <w:multiLevelType w:val="hybridMultilevel"/>
    <w:tmpl w:val="13226EEE"/>
    <w:lvl w:ilvl="0" w:tplc="31BEC536">
      <w:start w:val="1"/>
      <w:numFmt w:val="bullet"/>
      <w:lvlText w:val="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13D1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84D5D15"/>
    <w:multiLevelType w:val="hybridMultilevel"/>
    <w:tmpl w:val="B7EE9336"/>
    <w:lvl w:ilvl="0" w:tplc="31BEC536">
      <w:start w:val="1"/>
      <w:numFmt w:val="bullet"/>
      <w:lvlText w:val=""/>
      <w:lvlJc w:val="left"/>
      <w:pPr>
        <w:ind w:left="2138" w:hanging="360"/>
      </w:pPr>
      <w:rPr>
        <w:rFonts w:ascii="Symbol" w:hAnsi="Symbol" w:hint="default"/>
      </w:rPr>
    </w:lvl>
    <w:lvl w:ilvl="1" w:tplc="F7309D8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41A0D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673256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ACA1C75"/>
    <w:multiLevelType w:val="hybridMultilevel"/>
    <w:tmpl w:val="F9387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51845"/>
    <w:multiLevelType w:val="hybridMultilevel"/>
    <w:tmpl w:val="A52E4142"/>
    <w:lvl w:ilvl="0" w:tplc="657A6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187CBE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9E34E88"/>
    <w:multiLevelType w:val="hybridMultilevel"/>
    <w:tmpl w:val="23E4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22253"/>
    <w:multiLevelType w:val="hybridMultilevel"/>
    <w:tmpl w:val="06FE9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00D5C0A"/>
    <w:multiLevelType w:val="hybridMultilevel"/>
    <w:tmpl w:val="BA20025C"/>
    <w:lvl w:ilvl="0" w:tplc="8A322BC6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058D574">
      <w:start w:val="1"/>
      <w:numFmt w:val="decimal"/>
      <w:lvlText w:val="%3)"/>
      <w:lvlJc w:val="right"/>
      <w:pPr>
        <w:ind w:left="2509" w:hanging="180"/>
      </w:pPr>
      <w:rPr>
        <w:rFonts w:ascii="Times New Roman" w:eastAsia="Apto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1D4C4F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CD3663B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5E8907C1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3A62042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C913E40"/>
    <w:multiLevelType w:val="hybridMultilevel"/>
    <w:tmpl w:val="B08CA160"/>
    <w:lvl w:ilvl="0" w:tplc="6E5A148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06F250C"/>
    <w:multiLevelType w:val="hybridMultilevel"/>
    <w:tmpl w:val="1DC6C09C"/>
    <w:lvl w:ilvl="0" w:tplc="CD48CAE4">
      <w:start w:val="1"/>
      <w:numFmt w:val="decimal"/>
      <w:lvlText w:val="%1."/>
      <w:lvlJc w:val="left"/>
      <w:pPr>
        <w:ind w:left="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7538373D"/>
    <w:multiLevelType w:val="multilevel"/>
    <w:tmpl w:val="A1B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6FB5E78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597904027">
    <w:abstractNumId w:val="8"/>
  </w:num>
  <w:num w:numId="2" w16cid:durableId="2004501503">
    <w:abstractNumId w:val="16"/>
  </w:num>
  <w:num w:numId="3" w16cid:durableId="1529834709">
    <w:abstractNumId w:val="17"/>
  </w:num>
  <w:num w:numId="4" w16cid:durableId="5594808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617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1930147">
    <w:abstractNumId w:val="6"/>
  </w:num>
  <w:num w:numId="7" w16cid:durableId="2080980567">
    <w:abstractNumId w:val="3"/>
  </w:num>
  <w:num w:numId="8" w16cid:durableId="965430243">
    <w:abstractNumId w:val="15"/>
  </w:num>
  <w:num w:numId="9" w16cid:durableId="352803188">
    <w:abstractNumId w:val="5"/>
  </w:num>
  <w:num w:numId="10" w16cid:durableId="290286811">
    <w:abstractNumId w:val="0"/>
  </w:num>
  <w:num w:numId="11" w16cid:durableId="947083942">
    <w:abstractNumId w:val="2"/>
  </w:num>
  <w:num w:numId="12" w16cid:durableId="1960380110">
    <w:abstractNumId w:val="11"/>
  </w:num>
  <w:num w:numId="13" w16cid:durableId="2094231616">
    <w:abstractNumId w:val="18"/>
  </w:num>
  <w:num w:numId="14" w16cid:durableId="1411659708">
    <w:abstractNumId w:val="10"/>
  </w:num>
  <w:num w:numId="15" w16cid:durableId="639265677">
    <w:abstractNumId w:val="1"/>
  </w:num>
  <w:num w:numId="16" w16cid:durableId="1456607606">
    <w:abstractNumId w:val="14"/>
  </w:num>
  <w:num w:numId="17" w16cid:durableId="611978554">
    <w:abstractNumId w:val="7"/>
  </w:num>
  <w:num w:numId="18" w16cid:durableId="1219433276">
    <w:abstractNumId w:val="13"/>
  </w:num>
  <w:num w:numId="19" w16cid:durableId="1653676454">
    <w:abstractNumId w:val="4"/>
  </w:num>
  <w:num w:numId="20" w16cid:durableId="575555195">
    <w:abstractNumId w:val="12"/>
  </w:num>
  <w:num w:numId="21" w16cid:durableId="823862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F"/>
    <w:rsid w:val="00005AD1"/>
    <w:rsid w:val="00007F02"/>
    <w:rsid w:val="000104FE"/>
    <w:rsid w:val="00023229"/>
    <w:rsid w:val="00023AAF"/>
    <w:rsid w:val="000242B7"/>
    <w:rsid w:val="00035BE5"/>
    <w:rsid w:val="000441E3"/>
    <w:rsid w:val="000477DE"/>
    <w:rsid w:val="00052818"/>
    <w:rsid w:val="00053FD4"/>
    <w:rsid w:val="00057BD2"/>
    <w:rsid w:val="000665B1"/>
    <w:rsid w:val="00067A26"/>
    <w:rsid w:val="000762D5"/>
    <w:rsid w:val="00080774"/>
    <w:rsid w:val="000823E8"/>
    <w:rsid w:val="0009322F"/>
    <w:rsid w:val="000952D8"/>
    <w:rsid w:val="000A00FE"/>
    <w:rsid w:val="000A1121"/>
    <w:rsid w:val="000B2C78"/>
    <w:rsid w:val="000B32A4"/>
    <w:rsid w:val="000B37DB"/>
    <w:rsid w:val="000B3B1E"/>
    <w:rsid w:val="000B561B"/>
    <w:rsid w:val="000B5A04"/>
    <w:rsid w:val="000C5B48"/>
    <w:rsid w:val="000D1EA1"/>
    <w:rsid w:val="000D394E"/>
    <w:rsid w:val="000E4F92"/>
    <w:rsid w:val="000F1ACC"/>
    <w:rsid w:val="000F491C"/>
    <w:rsid w:val="000F4ED9"/>
    <w:rsid w:val="000F4EFD"/>
    <w:rsid w:val="001104BB"/>
    <w:rsid w:val="00112B25"/>
    <w:rsid w:val="00117971"/>
    <w:rsid w:val="0012439F"/>
    <w:rsid w:val="0013198D"/>
    <w:rsid w:val="00133058"/>
    <w:rsid w:val="001339D2"/>
    <w:rsid w:val="00137B71"/>
    <w:rsid w:val="00140361"/>
    <w:rsid w:val="001456F5"/>
    <w:rsid w:val="00151971"/>
    <w:rsid w:val="00152C3D"/>
    <w:rsid w:val="00155EC3"/>
    <w:rsid w:val="00163CFB"/>
    <w:rsid w:val="00164F72"/>
    <w:rsid w:val="00166218"/>
    <w:rsid w:val="001672E4"/>
    <w:rsid w:val="00175EC5"/>
    <w:rsid w:val="001838C5"/>
    <w:rsid w:val="00184A7D"/>
    <w:rsid w:val="001918B3"/>
    <w:rsid w:val="00192E7C"/>
    <w:rsid w:val="001949D3"/>
    <w:rsid w:val="001A14E8"/>
    <w:rsid w:val="001A3B3F"/>
    <w:rsid w:val="001A7914"/>
    <w:rsid w:val="001B5A4C"/>
    <w:rsid w:val="001C2A04"/>
    <w:rsid w:val="001D79C4"/>
    <w:rsid w:val="001E22AF"/>
    <w:rsid w:val="001E2C92"/>
    <w:rsid w:val="001F12F9"/>
    <w:rsid w:val="00200649"/>
    <w:rsid w:val="002018B3"/>
    <w:rsid w:val="00214ED2"/>
    <w:rsid w:val="00222D6C"/>
    <w:rsid w:val="00224D93"/>
    <w:rsid w:val="00225DBD"/>
    <w:rsid w:val="002350D7"/>
    <w:rsid w:val="002361C6"/>
    <w:rsid w:val="0024115B"/>
    <w:rsid w:val="002412BA"/>
    <w:rsid w:val="00242731"/>
    <w:rsid w:val="00253362"/>
    <w:rsid w:val="00262AFB"/>
    <w:rsid w:val="002665AC"/>
    <w:rsid w:val="00273E6E"/>
    <w:rsid w:val="0027460A"/>
    <w:rsid w:val="00281193"/>
    <w:rsid w:val="00282B22"/>
    <w:rsid w:val="00283519"/>
    <w:rsid w:val="00286A21"/>
    <w:rsid w:val="002877F8"/>
    <w:rsid w:val="002960FD"/>
    <w:rsid w:val="002A0827"/>
    <w:rsid w:val="002A11BD"/>
    <w:rsid w:val="002A6C04"/>
    <w:rsid w:val="002B4D51"/>
    <w:rsid w:val="002C1104"/>
    <w:rsid w:val="002C2222"/>
    <w:rsid w:val="002C4622"/>
    <w:rsid w:val="002D0608"/>
    <w:rsid w:val="002D2BC0"/>
    <w:rsid w:val="002D5918"/>
    <w:rsid w:val="002E5D2B"/>
    <w:rsid w:val="002F1458"/>
    <w:rsid w:val="003045B7"/>
    <w:rsid w:val="00305E91"/>
    <w:rsid w:val="003077F3"/>
    <w:rsid w:val="00310942"/>
    <w:rsid w:val="00310CB3"/>
    <w:rsid w:val="00325995"/>
    <w:rsid w:val="0032627F"/>
    <w:rsid w:val="003326F2"/>
    <w:rsid w:val="00334194"/>
    <w:rsid w:val="00335D5B"/>
    <w:rsid w:val="00335E84"/>
    <w:rsid w:val="003364BA"/>
    <w:rsid w:val="00340473"/>
    <w:rsid w:val="00344AAF"/>
    <w:rsid w:val="00347D20"/>
    <w:rsid w:val="00354C4D"/>
    <w:rsid w:val="00366ED4"/>
    <w:rsid w:val="003769BD"/>
    <w:rsid w:val="00380BE2"/>
    <w:rsid w:val="00381FEF"/>
    <w:rsid w:val="003834C9"/>
    <w:rsid w:val="003857BC"/>
    <w:rsid w:val="00385B58"/>
    <w:rsid w:val="00390321"/>
    <w:rsid w:val="003B3B19"/>
    <w:rsid w:val="003B4345"/>
    <w:rsid w:val="003B53B8"/>
    <w:rsid w:val="003C1633"/>
    <w:rsid w:val="003C5E88"/>
    <w:rsid w:val="003D1744"/>
    <w:rsid w:val="003E61FA"/>
    <w:rsid w:val="003F1D85"/>
    <w:rsid w:val="003F40BC"/>
    <w:rsid w:val="003F55A8"/>
    <w:rsid w:val="00402F23"/>
    <w:rsid w:val="00403013"/>
    <w:rsid w:val="00404580"/>
    <w:rsid w:val="00407073"/>
    <w:rsid w:val="004075A7"/>
    <w:rsid w:val="00415B8F"/>
    <w:rsid w:val="004222B5"/>
    <w:rsid w:val="00424EF6"/>
    <w:rsid w:val="004266D4"/>
    <w:rsid w:val="00432560"/>
    <w:rsid w:val="00437123"/>
    <w:rsid w:val="00441FE9"/>
    <w:rsid w:val="0044307D"/>
    <w:rsid w:val="00447CA7"/>
    <w:rsid w:val="004517B2"/>
    <w:rsid w:val="00460D05"/>
    <w:rsid w:val="0046287A"/>
    <w:rsid w:val="00465246"/>
    <w:rsid w:val="00482FC3"/>
    <w:rsid w:val="0049259F"/>
    <w:rsid w:val="0049336E"/>
    <w:rsid w:val="004A1296"/>
    <w:rsid w:val="004A781D"/>
    <w:rsid w:val="004B2FCD"/>
    <w:rsid w:val="004B7EA7"/>
    <w:rsid w:val="004C290C"/>
    <w:rsid w:val="004C3C69"/>
    <w:rsid w:val="004C6003"/>
    <w:rsid w:val="004D2DF2"/>
    <w:rsid w:val="004E05B5"/>
    <w:rsid w:val="004E1498"/>
    <w:rsid w:val="004E1851"/>
    <w:rsid w:val="004E3BB3"/>
    <w:rsid w:val="004E540C"/>
    <w:rsid w:val="004E6C6D"/>
    <w:rsid w:val="004E78A0"/>
    <w:rsid w:val="004F1257"/>
    <w:rsid w:val="004F2002"/>
    <w:rsid w:val="004F5BBC"/>
    <w:rsid w:val="004F7365"/>
    <w:rsid w:val="005000B0"/>
    <w:rsid w:val="00503345"/>
    <w:rsid w:val="005034EE"/>
    <w:rsid w:val="005039A1"/>
    <w:rsid w:val="00504499"/>
    <w:rsid w:val="00507054"/>
    <w:rsid w:val="00515737"/>
    <w:rsid w:val="0051733F"/>
    <w:rsid w:val="0052068D"/>
    <w:rsid w:val="00531F47"/>
    <w:rsid w:val="00532334"/>
    <w:rsid w:val="00552D8B"/>
    <w:rsid w:val="00562F23"/>
    <w:rsid w:val="00563BF2"/>
    <w:rsid w:val="0056494F"/>
    <w:rsid w:val="00564DDE"/>
    <w:rsid w:val="00567F71"/>
    <w:rsid w:val="005717E7"/>
    <w:rsid w:val="00580B2D"/>
    <w:rsid w:val="0058731B"/>
    <w:rsid w:val="005A69CF"/>
    <w:rsid w:val="005C2FEA"/>
    <w:rsid w:val="005D033E"/>
    <w:rsid w:val="005D188C"/>
    <w:rsid w:val="005D2068"/>
    <w:rsid w:val="005D3794"/>
    <w:rsid w:val="005D5D04"/>
    <w:rsid w:val="005D60C2"/>
    <w:rsid w:val="005F1415"/>
    <w:rsid w:val="005F64A1"/>
    <w:rsid w:val="005F6999"/>
    <w:rsid w:val="006108E6"/>
    <w:rsid w:val="00613611"/>
    <w:rsid w:val="006166C8"/>
    <w:rsid w:val="0061687F"/>
    <w:rsid w:val="00623F22"/>
    <w:rsid w:val="0062542B"/>
    <w:rsid w:val="00631F5E"/>
    <w:rsid w:val="00636719"/>
    <w:rsid w:val="006427C3"/>
    <w:rsid w:val="00645DA4"/>
    <w:rsid w:val="0065110C"/>
    <w:rsid w:val="00655479"/>
    <w:rsid w:val="00663046"/>
    <w:rsid w:val="00665F09"/>
    <w:rsid w:val="00673E29"/>
    <w:rsid w:val="00694AAC"/>
    <w:rsid w:val="006972EA"/>
    <w:rsid w:val="006A1C01"/>
    <w:rsid w:val="006A3B22"/>
    <w:rsid w:val="006A7729"/>
    <w:rsid w:val="006B0863"/>
    <w:rsid w:val="006B22AF"/>
    <w:rsid w:val="006B5BFA"/>
    <w:rsid w:val="006C0EA5"/>
    <w:rsid w:val="006C24FB"/>
    <w:rsid w:val="006C2B54"/>
    <w:rsid w:val="006D34E7"/>
    <w:rsid w:val="006E42B9"/>
    <w:rsid w:val="006E4892"/>
    <w:rsid w:val="006F250C"/>
    <w:rsid w:val="006F5D97"/>
    <w:rsid w:val="006F6ED6"/>
    <w:rsid w:val="006F71B0"/>
    <w:rsid w:val="00704F28"/>
    <w:rsid w:val="00705780"/>
    <w:rsid w:val="0072731B"/>
    <w:rsid w:val="00731FE4"/>
    <w:rsid w:val="00745428"/>
    <w:rsid w:val="00750667"/>
    <w:rsid w:val="00751CAE"/>
    <w:rsid w:val="0075598E"/>
    <w:rsid w:val="00756C21"/>
    <w:rsid w:val="0076107B"/>
    <w:rsid w:val="007632FB"/>
    <w:rsid w:val="007734AC"/>
    <w:rsid w:val="00774EE3"/>
    <w:rsid w:val="0078615D"/>
    <w:rsid w:val="00793868"/>
    <w:rsid w:val="00794F18"/>
    <w:rsid w:val="00795E7C"/>
    <w:rsid w:val="007A077D"/>
    <w:rsid w:val="007B5070"/>
    <w:rsid w:val="007B6FFD"/>
    <w:rsid w:val="007D21EF"/>
    <w:rsid w:val="007D3018"/>
    <w:rsid w:val="007D40F4"/>
    <w:rsid w:val="007E2A83"/>
    <w:rsid w:val="007E5459"/>
    <w:rsid w:val="007E57D6"/>
    <w:rsid w:val="007F7D25"/>
    <w:rsid w:val="00800DA9"/>
    <w:rsid w:val="00806065"/>
    <w:rsid w:val="0080621E"/>
    <w:rsid w:val="00812148"/>
    <w:rsid w:val="008143C9"/>
    <w:rsid w:val="00821FCF"/>
    <w:rsid w:val="00823AB5"/>
    <w:rsid w:val="00826881"/>
    <w:rsid w:val="00831D6D"/>
    <w:rsid w:val="008354D3"/>
    <w:rsid w:val="00837251"/>
    <w:rsid w:val="008374BF"/>
    <w:rsid w:val="00842D98"/>
    <w:rsid w:val="00856BB6"/>
    <w:rsid w:val="008713F0"/>
    <w:rsid w:val="00875CA5"/>
    <w:rsid w:val="008A1AE6"/>
    <w:rsid w:val="008A4407"/>
    <w:rsid w:val="008B003E"/>
    <w:rsid w:val="008B1AAE"/>
    <w:rsid w:val="008B660A"/>
    <w:rsid w:val="008C0D61"/>
    <w:rsid w:val="008C39E0"/>
    <w:rsid w:val="008C77FB"/>
    <w:rsid w:val="008D18CB"/>
    <w:rsid w:val="008D32CA"/>
    <w:rsid w:val="008D57C6"/>
    <w:rsid w:val="008D77F7"/>
    <w:rsid w:val="008E2C04"/>
    <w:rsid w:val="008E3015"/>
    <w:rsid w:val="008E479A"/>
    <w:rsid w:val="008E6CAD"/>
    <w:rsid w:val="008F6916"/>
    <w:rsid w:val="00904D37"/>
    <w:rsid w:val="00911B97"/>
    <w:rsid w:val="00920085"/>
    <w:rsid w:val="009205A3"/>
    <w:rsid w:val="00924CCD"/>
    <w:rsid w:val="00925F15"/>
    <w:rsid w:val="00943733"/>
    <w:rsid w:val="0094778C"/>
    <w:rsid w:val="00956DA3"/>
    <w:rsid w:val="00960203"/>
    <w:rsid w:val="00965A26"/>
    <w:rsid w:val="0097083A"/>
    <w:rsid w:val="00970936"/>
    <w:rsid w:val="00970DA9"/>
    <w:rsid w:val="009736B4"/>
    <w:rsid w:val="00974B65"/>
    <w:rsid w:val="00977BAF"/>
    <w:rsid w:val="009839FF"/>
    <w:rsid w:val="00987A1D"/>
    <w:rsid w:val="009912FF"/>
    <w:rsid w:val="00993646"/>
    <w:rsid w:val="009A1181"/>
    <w:rsid w:val="009A1645"/>
    <w:rsid w:val="009A3BCB"/>
    <w:rsid w:val="009A530E"/>
    <w:rsid w:val="009A6FD7"/>
    <w:rsid w:val="009B474B"/>
    <w:rsid w:val="009B4C33"/>
    <w:rsid w:val="009B7889"/>
    <w:rsid w:val="009C46D7"/>
    <w:rsid w:val="009C550E"/>
    <w:rsid w:val="009C735F"/>
    <w:rsid w:val="009D6828"/>
    <w:rsid w:val="009E046A"/>
    <w:rsid w:val="009F55B0"/>
    <w:rsid w:val="009F7991"/>
    <w:rsid w:val="00A01DFF"/>
    <w:rsid w:val="00A01EDB"/>
    <w:rsid w:val="00A03551"/>
    <w:rsid w:val="00A062AC"/>
    <w:rsid w:val="00A12A27"/>
    <w:rsid w:val="00A1689F"/>
    <w:rsid w:val="00A27EE5"/>
    <w:rsid w:val="00A305D8"/>
    <w:rsid w:val="00A354E6"/>
    <w:rsid w:val="00A444E5"/>
    <w:rsid w:val="00A51F56"/>
    <w:rsid w:val="00A67A86"/>
    <w:rsid w:val="00A75391"/>
    <w:rsid w:val="00A76DAA"/>
    <w:rsid w:val="00A86EAB"/>
    <w:rsid w:val="00AA0F19"/>
    <w:rsid w:val="00AA1F92"/>
    <w:rsid w:val="00AA2CA7"/>
    <w:rsid w:val="00AA58F5"/>
    <w:rsid w:val="00AA6356"/>
    <w:rsid w:val="00AA68C3"/>
    <w:rsid w:val="00AB0272"/>
    <w:rsid w:val="00AB1BBF"/>
    <w:rsid w:val="00AB1D37"/>
    <w:rsid w:val="00AB43EC"/>
    <w:rsid w:val="00AC1A87"/>
    <w:rsid w:val="00AC7B67"/>
    <w:rsid w:val="00AD1303"/>
    <w:rsid w:val="00AE70AA"/>
    <w:rsid w:val="00AF28C6"/>
    <w:rsid w:val="00AF5898"/>
    <w:rsid w:val="00AF6846"/>
    <w:rsid w:val="00B018A6"/>
    <w:rsid w:val="00B0763D"/>
    <w:rsid w:val="00B10B0D"/>
    <w:rsid w:val="00B14516"/>
    <w:rsid w:val="00B42B29"/>
    <w:rsid w:val="00B449B2"/>
    <w:rsid w:val="00B46C19"/>
    <w:rsid w:val="00B51714"/>
    <w:rsid w:val="00B60DE8"/>
    <w:rsid w:val="00B62590"/>
    <w:rsid w:val="00B6294A"/>
    <w:rsid w:val="00B65CCB"/>
    <w:rsid w:val="00B76C54"/>
    <w:rsid w:val="00B82F93"/>
    <w:rsid w:val="00B852EE"/>
    <w:rsid w:val="00B9321F"/>
    <w:rsid w:val="00B9345C"/>
    <w:rsid w:val="00B955D5"/>
    <w:rsid w:val="00B97015"/>
    <w:rsid w:val="00BA1300"/>
    <w:rsid w:val="00BA1E7E"/>
    <w:rsid w:val="00BA1F82"/>
    <w:rsid w:val="00BA6732"/>
    <w:rsid w:val="00BB0296"/>
    <w:rsid w:val="00BB4996"/>
    <w:rsid w:val="00BC4C29"/>
    <w:rsid w:val="00BD4B26"/>
    <w:rsid w:val="00BE0116"/>
    <w:rsid w:val="00BE4CEA"/>
    <w:rsid w:val="00BE5FE7"/>
    <w:rsid w:val="00BF0C25"/>
    <w:rsid w:val="00BF14F5"/>
    <w:rsid w:val="00BF53DD"/>
    <w:rsid w:val="00BF56C2"/>
    <w:rsid w:val="00BF632A"/>
    <w:rsid w:val="00BF71EE"/>
    <w:rsid w:val="00C00DD5"/>
    <w:rsid w:val="00C017F4"/>
    <w:rsid w:val="00C05635"/>
    <w:rsid w:val="00C0690D"/>
    <w:rsid w:val="00C12789"/>
    <w:rsid w:val="00C27FCA"/>
    <w:rsid w:val="00C31040"/>
    <w:rsid w:val="00C33F0E"/>
    <w:rsid w:val="00C33F30"/>
    <w:rsid w:val="00C36CBC"/>
    <w:rsid w:val="00C4078F"/>
    <w:rsid w:val="00C65D7A"/>
    <w:rsid w:val="00C66E9C"/>
    <w:rsid w:val="00C8181C"/>
    <w:rsid w:val="00C81F87"/>
    <w:rsid w:val="00C83E38"/>
    <w:rsid w:val="00C939F6"/>
    <w:rsid w:val="00C959DD"/>
    <w:rsid w:val="00CA1E64"/>
    <w:rsid w:val="00CA485A"/>
    <w:rsid w:val="00CA4EFE"/>
    <w:rsid w:val="00CA6240"/>
    <w:rsid w:val="00CA7E8D"/>
    <w:rsid w:val="00CD405B"/>
    <w:rsid w:val="00CE0BC3"/>
    <w:rsid w:val="00CE4553"/>
    <w:rsid w:val="00CE57CC"/>
    <w:rsid w:val="00CE5BCC"/>
    <w:rsid w:val="00CE632A"/>
    <w:rsid w:val="00CF3C9B"/>
    <w:rsid w:val="00CF7889"/>
    <w:rsid w:val="00D00F8F"/>
    <w:rsid w:val="00D051F2"/>
    <w:rsid w:val="00D05D90"/>
    <w:rsid w:val="00D12B11"/>
    <w:rsid w:val="00D12C11"/>
    <w:rsid w:val="00D14AA4"/>
    <w:rsid w:val="00D27484"/>
    <w:rsid w:val="00D5328E"/>
    <w:rsid w:val="00D64E58"/>
    <w:rsid w:val="00D706FA"/>
    <w:rsid w:val="00D776BD"/>
    <w:rsid w:val="00D80D92"/>
    <w:rsid w:val="00D84DBD"/>
    <w:rsid w:val="00D85752"/>
    <w:rsid w:val="00D9278F"/>
    <w:rsid w:val="00D956AD"/>
    <w:rsid w:val="00DA4643"/>
    <w:rsid w:val="00DA5730"/>
    <w:rsid w:val="00DA6FBF"/>
    <w:rsid w:val="00DA71F7"/>
    <w:rsid w:val="00DB0036"/>
    <w:rsid w:val="00DB1D13"/>
    <w:rsid w:val="00DB575D"/>
    <w:rsid w:val="00DC0237"/>
    <w:rsid w:val="00DC12F0"/>
    <w:rsid w:val="00DF46C9"/>
    <w:rsid w:val="00E00B14"/>
    <w:rsid w:val="00E026F0"/>
    <w:rsid w:val="00E21476"/>
    <w:rsid w:val="00E277D2"/>
    <w:rsid w:val="00E37F0E"/>
    <w:rsid w:val="00E42357"/>
    <w:rsid w:val="00E44F64"/>
    <w:rsid w:val="00E45E60"/>
    <w:rsid w:val="00E460DD"/>
    <w:rsid w:val="00E5597C"/>
    <w:rsid w:val="00E603EC"/>
    <w:rsid w:val="00E65F17"/>
    <w:rsid w:val="00E7024A"/>
    <w:rsid w:val="00E715BF"/>
    <w:rsid w:val="00E905F6"/>
    <w:rsid w:val="00E9232A"/>
    <w:rsid w:val="00E9556F"/>
    <w:rsid w:val="00EA1256"/>
    <w:rsid w:val="00EA44B8"/>
    <w:rsid w:val="00EA7E83"/>
    <w:rsid w:val="00EC25C9"/>
    <w:rsid w:val="00EC3EA4"/>
    <w:rsid w:val="00EC65B4"/>
    <w:rsid w:val="00ED3427"/>
    <w:rsid w:val="00EE1464"/>
    <w:rsid w:val="00EE6802"/>
    <w:rsid w:val="00EF75E7"/>
    <w:rsid w:val="00F03244"/>
    <w:rsid w:val="00F04408"/>
    <w:rsid w:val="00F05E08"/>
    <w:rsid w:val="00F061F0"/>
    <w:rsid w:val="00F241FA"/>
    <w:rsid w:val="00F27FE7"/>
    <w:rsid w:val="00F31068"/>
    <w:rsid w:val="00F36B34"/>
    <w:rsid w:val="00F3774B"/>
    <w:rsid w:val="00F4447A"/>
    <w:rsid w:val="00F45DB8"/>
    <w:rsid w:val="00F47A30"/>
    <w:rsid w:val="00F51FFC"/>
    <w:rsid w:val="00F563BE"/>
    <w:rsid w:val="00F576CA"/>
    <w:rsid w:val="00F61B2F"/>
    <w:rsid w:val="00F62F52"/>
    <w:rsid w:val="00F63854"/>
    <w:rsid w:val="00F64CB9"/>
    <w:rsid w:val="00F64DCB"/>
    <w:rsid w:val="00F650A7"/>
    <w:rsid w:val="00F663C3"/>
    <w:rsid w:val="00F72832"/>
    <w:rsid w:val="00F740AA"/>
    <w:rsid w:val="00F7451A"/>
    <w:rsid w:val="00F80857"/>
    <w:rsid w:val="00F8222A"/>
    <w:rsid w:val="00F85198"/>
    <w:rsid w:val="00F86818"/>
    <w:rsid w:val="00F90BFE"/>
    <w:rsid w:val="00F92542"/>
    <w:rsid w:val="00F92ECE"/>
    <w:rsid w:val="00F9436C"/>
    <w:rsid w:val="00FB1540"/>
    <w:rsid w:val="00FB4893"/>
    <w:rsid w:val="00FC0067"/>
    <w:rsid w:val="00FD0107"/>
    <w:rsid w:val="00FD41E5"/>
    <w:rsid w:val="00FD42DB"/>
    <w:rsid w:val="00FE557E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665F"/>
  <w15:docId w15:val="{38CF095B-A004-4B05-AE44-E91A1CC4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2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Абзац списка для документа"/>
    <w:basedOn w:val="a"/>
    <w:link w:val="a4"/>
    <w:uiPriority w:val="34"/>
    <w:qFormat/>
    <w:rsid w:val="00DA71F7"/>
    <w:pPr>
      <w:ind w:left="720"/>
      <w:contextualSpacing/>
    </w:pPr>
    <w:rPr>
      <w:rFonts w:eastAsia="Calibri"/>
      <w:lang w:eastAsia="en-US"/>
    </w:rPr>
  </w:style>
  <w:style w:type="table" w:styleId="a5">
    <w:name w:val="Table Grid"/>
    <w:basedOn w:val="a1"/>
    <w:rsid w:val="00B9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321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B9321F"/>
    <w:rPr>
      <w:rFonts w:ascii="Calibri" w:eastAsia="Calibri" w:hAnsi="Calibri" w:cs="Times New Roman"/>
    </w:rPr>
  </w:style>
  <w:style w:type="paragraph" w:customStyle="1" w:styleId="Iauiue">
    <w:name w:val="Iau?iue"/>
    <w:uiPriority w:val="99"/>
    <w:rsid w:val="00B9321F"/>
    <w:pPr>
      <w:widowControl w:val="0"/>
    </w:pPr>
    <w:rPr>
      <w:rFonts w:cs="Calibri"/>
    </w:rPr>
  </w:style>
  <w:style w:type="character" w:styleId="a8">
    <w:name w:val="page number"/>
    <w:rsid w:val="00B9321F"/>
    <w:rPr>
      <w:rFonts w:cs="Times New Roman"/>
    </w:rPr>
  </w:style>
  <w:style w:type="character" w:customStyle="1" w:styleId="Bodytext2">
    <w:name w:val="Body text (2)_"/>
    <w:link w:val="Bodytext20"/>
    <w:rsid w:val="007F7D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F7D25"/>
    <w:pPr>
      <w:widowControl w:val="0"/>
      <w:shd w:val="clear" w:color="auto" w:fill="FFFFFF"/>
      <w:spacing w:after="180" w:line="0" w:lineRule="atLeast"/>
      <w:ind w:hanging="1900"/>
      <w:jc w:val="center"/>
    </w:pPr>
    <w:rPr>
      <w:rFonts w:ascii="Times New Roman" w:hAnsi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262AF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262AFB"/>
    <w:rPr>
      <w:rFonts w:eastAsia="Times New Roman"/>
      <w:lang w:eastAsia="ru-RU"/>
    </w:rPr>
  </w:style>
  <w:style w:type="paragraph" w:customStyle="1" w:styleId="ConsPlusNormal">
    <w:name w:val="ConsPlusNormal"/>
    <w:rsid w:val="008F691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F69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b">
    <w:name w:val="annotation reference"/>
    <w:uiPriority w:val="99"/>
    <w:semiHidden/>
    <w:unhideWhenUsed/>
    <w:rsid w:val="00F05E0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5E08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05E08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5E0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05E08"/>
    <w:rPr>
      <w:rFonts w:eastAsia="Times New Roman"/>
      <w:b/>
      <w:bCs/>
    </w:rPr>
  </w:style>
  <w:style w:type="paragraph" w:customStyle="1" w:styleId="1">
    <w:name w:val="Абзац списка1"/>
    <w:basedOn w:val="a"/>
    <w:uiPriority w:val="99"/>
    <w:rsid w:val="00A305D8"/>
    <w:pPr>
      <w:ind w:left="720"/>
      <w:contextualSpacing/>
    </w:pPr>
    <w:rPr>
      <w:lang w:eastAsia="en-US"/>
    </w:rPr>
  </w:style>
  <w:style w:type="character" w:customStyle="1" w:styleId="a4">
    <w:name w:val="Абзац списка Знак"/>
    <w:aliases w:val="СПИСОК Знак,Абзац списка для документа Знак"/>
    <w:link w:val="a3"/>
    <w:uiPriority w:val="34"/>
    <w:locked/>
    <w:rsid w:val="00A305D8"/>
    <w:rPr>
      <w:sz w:val="22"/>
      <w:szCs w:val="22"/>
      <w:lang w:eastAsia="en-US"/>
    </w:rPr>
  </w:style>
  <w:style w:type="character" w:styleId="af0">
    <w:name w:val="Hyperlink"/>
    <w:uiPriority w:val="99"/>
    <w:unhideWhenUsed/>
    <w:rsid w:val="0056494F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56494F"/>
    <w:rPr>
      <w:color w:val="605E5C"/>
      <w:shd w:val="clear" w:color="auto" w:fill="E1DFDD"/>
    </w:rPr>
  </w:style>
  <w:style w:type="character" w:customStyle="1" w:styleId="WW8Num2z0">
    <w:name w:val="WW8Num2z0"/>
    <w:rsid w:val="001F12F9"/>
    <w:rPr>
      <w:rFonts w:ascii="Symbol" w:hAnsi="Symbol" w:cs="Symbol"/>
      <w:sz w:val="24"/>
      <w:szCs w:val="24"/>
    </w:rPr>
  </w:style>
  <w:style w:type="paragraph" w:styleId="af1">
    <w:name w:val="Body Text Indent"/>
    <w:basedOn w:val="a"/>
    <w:link w:val="af2"/>
    <w:unhideWhenUsed/>
    <w:rsid w:val="001F12F9"/>
    <w:pPr>
      <w:suppressAutoHyphens/>
      <w:spacing w:after="120"/>
      <w:ind w:left="283"/>
    </w:pPr>
    <w:rPr>
      <w:rFonts w:eastAsia="SimSun"/>
      <w:kern w:val="1"/>
      <w:lang w:eastAsia="ar-SA"/>
    </w:rPr>
  </w:style>
  <w:style w:type="character" w:customStyle="1" w:styleId="af2">
    <w:name w:val="Основной текст с отступом Знак"/>
    <w:link w:val="af1"/>
    <w:rsid w:val="001F12F9"/>
    <w:rPr>
      <w:rFonts w:eastAsia="SimSun" w:cs="Calibri"/>
      <w:kern w:val="1"/>
      <w:sz w:val="22"/>
      <w:szCs w:val="22"/>
      <w:lang w:eastAsia="ar-SA"/>
    </w:rPr>
  </w:style>
  <w:style w:type="paragraph" w:styleId="2">
    <w:name w:val="Body Text 2"/>
    <w:basedOn w:val="a"/>
    <w:link w:val="20"/>
    <w:rsid w:val="001F12F9"/>
    <w:pPr>
      <w:spacing w:after="120" w:line="480" w:lineRule="auto"/>
    </w:pPr>
    <w:rPr>
      <w:rFonts w:ascii="Times New Roman" w:eastAsia="SimSun" w:hAnsi="Times New Roman"/>
      <w:sz w:val="20"/>
      <w:szCs w:val="20"/>
    </w:rPr>
  </w:style>
  <w:style w:type="character" w:customStyle="1" w:styleId="20">
    <w:name w:val="Основной текст 2 Знак"/>
    <w:link w:val="2"/>
    <w:rsid w:val="001F12F9"/>
    <w:rPr>
      <w:rFonts w:ascii="Times New Roman" w:eastAsia="SimSun" w:hAnsi="Times New Roman"/>
    </w:rPr>
  </w:style>
  <w:style w:type="paragraph" w:customStyle="1" w:styleId="11">
    <w:name w:val="Обычный1"/>
    <w:rsid w:val="001F12F9"/>
    <w:pPr>
      <w:widowControl w:val="0"/>
    </w:pPr>
    <w:rPr>
      <w:rFonts w:ascii="Times New Roman" w:eastAsia="SimSun" w:hAnsi="Times New Roman"/>
      <w:snapToGrid w:val="0"/>
    </w:rPr>
  </w:style>
  <w:style w:type="character" w:styleId="af3">
    <w:name w:val="Emphasis"/>
    <w:uiPriority w:val="20"/>
    <w:qFormat/>
    <w:rsid w:val="001F12F9"/>
    <w:rPr>
      <w:i/>
      <w:iCs/>
    </w:rPr>
  </w:style>
  <w:style w:type="paragraph" w:customStyle="1" w:styleId="ConsPlusNonformat">
    <w:name w:val="ConsPlusNonformat"/>
    <w:uiPriority w:val="99"/>
    <w:rsid w:val="00BF0C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 (веб)1"/>
    <w:basedOn w:val="a"/>
    <w:uiPriority w:val="99"/>
    <w:unhideWhenUsed/>
    <w:rsid w:val="00794F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user-059\Desktop\&#1054;&#1087;&#1088;&#1077;&#1076;&#1077;&#1083;&#1080;&#1090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3AC8C-5C6D-4A99-BA2D-CE30C40E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Определить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Links>
    <vt:vector size="12" baseType="variant">
      <vt:variant>
        <vt:i4>4915285</vt:i4>
      </vt:variant>
      <vt:variant>
        <vt:i4>3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meruser-059</dc:creator>
  <cp:keywords/>
  <cp:lastModifiedBy>Даниил Иванов</cp:lastModifiedBy>
  <cp:revision>2</cp:revision>
  <cp:lastPrinted>2025-12-01T04:03:00Z</cp:lastPrinted>
  <dcterms:created xsi:type="dcterms:W3CDTF">2026-06-04T04:48:00Z</dcterms:created>
  <dcterms:modified xsi:type="dcterms:W3CDTF">2026-06-04T04:48:00Z</dcterms:modified>
</cp:coreProperties>
</file>